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0CA8" w14:textId="77777777" w:rsidR="0024146B" w:rsidRPr="0024146B" w:rsidRDefault="0024146B" w:rsidP="0024146B">
      <w:pPr>
        <w:rPr>
          <w:rFonts w:ascii="Arial" w:hAnsi="Arial" w:cs="Arial"/>
        </w:rPr>
      </w:pPr>
      <w:r w:rsidRPr="0024146B">
        <w:rPr>
          <w:rFonts w:ascii="Arial" w:hAnsi="Arial" w:cs="Arial"/>
        </w:rPr>
        <w:t xml:space="preserve">Bogotá, D.C. </w:t>
      </w:r>
    </w:p>
    <w:p w14:paraId="080C70D0" w14:textId="77777777" w:rsidR="0024146B" w:rsidRPr="0024146B" w:rsidRDefault="0024146B" w:rsidP="0024146B">
      <w:pPr>
        <w:rPr>
          <w:rFonts w:ascii="Arial" w:hAnsi="Arial" w:cs="Arial"/>
        </w:rPr>
      </w:pPr>
    </w:p>
    <w:p w14:paraId="60507EB4" w14:textId="77777777" w:rsidR="0024146B" w:rsidRPr="0024146B" w:rsidRDefault="0024146B" w:rsidP="0024146B">
      <w:pPr>
        <w:rPr>
          <w:rFonts w:ascii="Arial" w:hAnsi="Arial" w:cs="Arial"/>
        </w:rPr>
      </w:pPr>
    </w:p>
    <w:p w14:paraId="0B19A080" w14:textId="77777777" w:rsidR="0024146B" w:rsidRPr="0024146B" w:rsidRDefault="0024146B" w:rsidP="0024146B">
      <w:pPr>
        <w:rPr>
          <w:rFonts w:ascii="Arial" w:hAnsi="Arial" w:cs="Arial"/>
        </w:rPr>
      </w:pPr>
      <w:r w:rsidRPr="0024146B">
        <w:rPr>
          <w:rFonts w:ascii="Arial" w:hAnsi="Arial" w:cs="Arial"/>
        </w:rPr>
        <w:t xml:space="preserve">Señores </w:t>
      </w:r>
    </w:p>
    <w:p w14:paraId="712F118F" w14:textId="77777777" w:rsidR="0024146B" w:rsidRPr="0024146B" w:rsidRDefault="00D475D4" w:rsidP="0024146B">
      <w:pPr>
        <w:rPr>
          <w:rFonts w:ascii="Arial" w:hAnsi="Arial" w:cs="Arial"/>
          <w:b/>
        </w:rPr>
      </w:pPr>
      <w:r w:rsidRPr="0024146B">
        <w:rPr>
          <w:rFonts w:ascii="Arial" w:hAnsi="Arial" w:cs="Arial"/>
          <w:b/>
        </w:rPr>
        <w:t xml:space="preserve">COMITÉ COORDINADOR DEL TELETRABAJO </w:t>
      </w:r>
    </w:p>
    <w:p w14:paraId="35C18A98" w14:textId="77777777" w:rsidR="0024146B" w:rsidRPr="0024146B" w:rsidRDefault="0024146B" w:rsidP="0024146B">
      <w:pPr>
        <w:rPr>
          <w:rFonts w:ascii="Arial" w:hAnsi="Arial" w:cs="Arial"/>
        </w:rPr>
      </w:pPr>
      <w:r w:rsidRPr="0024146B">
        <w:rPr>
          <w:rFonts w:ascii="Arial" w:hAnsi="Arial" w:cs="Arial"/>
        </w:rPr>
        <w:t>IDEP</w:t>
      </w:r>
    </w:p>
    <w:p w14:paraId="5CEEB592" w14:textId="77777777" w:rsidR="0024146B" w:rsidRPr="0024146B" w:rsidRDefault="0024146B" w:rsidP="0024146B">
      <w:pPr>
        <w:rPr>
          <w:rFonts w:ascii="Arial" w:hAnsi="Arial" w:cs="Arial"/>
        </w:rPr>
      </w:pPr>
      <w:r w:rsidRPr="0024146B">
        <w:rPr>
          <w:rFonts w:ascii="Arial" w:hAnsi="Arial" w:cs="Arial"/>
        </w:rPr>
        <w:t>Bogotá</w:t>
      </w:r>
    </w:p>
    <w:p w14:paraId="4CB87F66" w14:textId="77777777" w:rsidR="0024146B" w:rsidRPr="0024146B" w:rsidRDefault="0024146B" w:rsidP="0024146B">
      <w:pPr>
        <w:rPr>
          <w:rFonts w:ascii="Arial" w:hAnsi="Arial" w:cs="Arial"/>
        </w:rPr>
      </w:pPr>
    </w:p>
    <w:p w14:paraId="5CFC5255" w14:textId="77777777" w:rsidR="0024146B" w:rsidRPr="0024146B" w:rsidRDefault="0024146B" w:rsidP="0024146B">
      <w:pPr>
        <w:rPr>
          <w:rFonts w:ascii="Arial" w:hAnsi="Arial" w:cs="Arial"/>
        </w:rPr>
      </w:pPr>
    </w:p>
    <w:p w14:paraId="56EF5E65" w14:textId="77777777" w:rsidR="0024146B" w:rsidRPr="0024146B" w:rsidRDefault="0024146B" w:rsidP="0024146B">
      <w:pPr>
        <w:rPr>
          <w:rFonts w:ascii="Arial" w:hAnsi="Arial" w:cs="Arial"/>
        </w:rPr>
      </w:pPr>
      <w:r w:rsidRPr="0024146B">
        <w:rPr>
          <w:rFonts w:ascii="Arial" w:hAnsi="Arial" w:cs="Arial"/>
          <w:b/>
        </w:rPr>
        <w:t>Asunto:</w:t>
      </w:r>
      <w:r w:rsidRPr="0024146B">
        <w:rPr>
          <w:rFonts w:ascii="Arial" w:hAnsi="Arial" w:cs="Arial"/>
        </w:rPr>
        <w:t xml:space="preserve"> </w:t>
      </w:r>
      <w:r w:rsidRPr="0024146B">
        <w:rPr>
          <w:rFonts w:ascii="Arial" w:hAnsi="Arial" w:cs="Arial"/>
        </w:rPr>
        <w:tab/>
        <w:t>Autorreporte condiciones de teletrabajo</w:t>
      </w:r>
    </w:p>
    <w:p w14:paraId="38052887" w14:textId="77777777" w:rsidR="0024146B" w:rsidRPr="0024146B" w:rsidRDefault="0024146B" w:rsidP="0024146B">
      <w:pPr>
        <w:rPr>
          <w:rFonts w:ascii="Arial" w:hAnsi="Arial" w:cs="Arial"/>
        </w:rPr>
      </w:pPr>
    </w:p>
    <w:p w14:paraId="38F082BC" w14:textId="77777777" w:rsidR="0024146B" w:rsidRPr="0024146B" w:rsidRDefault="0024146B" w:rsidP="0024146B">
      <w:pPr>
        <w:rPr>
          <w:rFonts w:ascii="Arial" w:hAnsi="Arial" w:cs="Arial"/>
        </w:rPr>
      </w:pPr>
    </w:p>
    <w:p w14:paraId="7DD428E8" w14:textId="77777777" w:rsidR="0024146B" w:rsidRPr="0024146B" w:rsidRDefault="0024146B" w:rsidP="0024146B">
      <w:pPr>
        <w:rPr>
          <w:rFonts w:ascii="Arial" w:hAnsi="Arial" w:cs="Arial"/>
        </w:rPr>
      </w:pPr>
      <w:r w:rsidRPr="0024146B">
        <w:rPr>
          <w:rFonts w:ascii="Arial" w:hAnsi="Arial" w:cs="Arial"/>
        </w:rPr>
        <w:t>Cordial Saludo</w:t>
      </w:r>
    </w:p>
    <w:p w14:paraId="4F32387A" w14:textId="77777777" w:rsidR="0024146B" w:rsidRPr="0024146B" w:rsidRDefault="0024146B" w:rsidP="0024146B">
      <w:pPr>
        <w:rPr>
          <w:rFonts w:ascii="Arial" w:hAnsi="Arial" w:cs="Arial"/>
        </w:rPr>
      </w:pPr>
    </w:p>
    <w:p w14:paraId="54AD853F" w14:textId="3A97EC51" w:rsidR="0024146B" w:rsidRPr="0024146B" w:rsidRDefault="003E248C" w:rsidP="0024146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________________________</w:t>
      </w:r>
      <w:r w:rsidR="0024146B" w:rsidRPr="002414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cargo) _________________</w:t>
      </w:r>
      <w:r w:rsidR="0024146B" w:rsidRPr="0024146B">
        <w:rPr>
          <w:rFonts w:ascii="Arial" w:hAnsi="Arial" w:cs="Arial"/>
        </w:rPr>
        <w:t xml:space="preserve"> y con el objeto cumplir con los requisitos para realizar teletrabajo, adjunto el </w:t>
      </w:r>
      <w:proofErr w:type="spellStart"/>
      <w:r w:rsidR="0016349A" w:rsidRPr="0024146B">
        <w:rPr>
          <w:rFonts w:ascii="Arial" w:hAnsi="Arial" w:cs="Arial"/>
        </w:rPr>
        <w:t>autoreporte</w:t>
      </w:r>
      <w:proofErr w:type="spellEnd"/>
      <w:r w:rsidR="0024146B" w:rsidRPr="0024146B">
        <w:rPr>
          <w:rFonts w:ascii="Arial" w:hAnsi="Arial" w:cs="Arial"/>
        </w:rPr>
        <w:t xml:space="preserve"> de las condiciones físicas, de cómputo – </w:t>
      </w:r>
      <w:r w:rsidR="0024146B" w:rsidRPr="0024146B">
        <w:rPr>
          <w:rFonts w:ascii="Arial" w:hAnsi="Arial" w:cs="Arial"/>
          <w:lang w:val="es-ES"/>
        </w:rPr>
        <w:t>técnicas y ambientales que se encuentran en el lugar de mi residencia, así:</w:t>
      </w:r>
    </w:p>
    <w:p w14:paraId="1FDDB56E" w14:textId="77777777" w:rsidR="0024146B" w:rsidRDefault="0024146B" w:rsidP="0024146B">
      <w:pPr>
        <w:jc w:val="both"/>
        <w:rPr>
          <w:rFonts w:ascii="Arial" w:hAnsi="Arial" w:cs="Arial"/>
          <w:lang w:val="es-ES"/>
        </w:rPr>
      </w:pPr>
    </w:p>
    <w:p w14:paraId="1785F3E3" w14:textId="77777777" w:rsidR="00335929" w:rsidRPr="0093605E" w:rsidRDefault="00335929" w:rsidP="00335929">
      <w:pPr>
        <w:rPr>
          <w:b/>
        </w:rPr>
      </w:pPr>
      <w:r w:rsidRPr="0093605E">
        <w:rPr>
          <w:rFonts w:ascii="Arial" w:hAnsi="Arial" w:cs="Arial"/>
          <w:b/>
          <w:sz w:val="18"/>
          <w:szCs w:val="18"/>
        </w:rPr>
        <w:t>Computador y Conectividad</w:t>
      </w:r>
    </w:p>
    <w:p w14:paraId="08EA046A" w14:textId="77777777" w:rsidR="00335929" w:rsidRDefault="00335929" w:rsidP="00335929"/>
    <w:tbl>
      <w:tblPr>
        <w:tblW w:w="850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426"/>
        <w:gridCol w:w="425"/>
      </w:tblGrid>
      <w:tr w:rsidR="00335929" w:rsidRPr="005F0D55" w14:paraId="5F6DD276" w14:textId="77777777" w:rsidTr="00335929">
        <w:trPr>
          <w:trHeight w:val="273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0BC9" w14:textId="77777777" w:rsidR="00335929" w:rsidRPr="005F0D55" w:rsidRDefault="00335929" w:rsidP="003838AC">
            <w:pPr>
              <w:pStyle w:val="TableParagraph"/>
              <w:spacing w:before="131"/>
              <w:ind w:left="88"/>
              <w:rPr>
                <w:rFonts w:ascii="Arial" w:hAnsi="Arial" w:cs="Arial"/>
                <w:color w:val="000009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  <w:vAlign w:val="center"/>
          </w:tcPr>
          <w:p w14:paraId="73A8D71D" w14:textId="77777777" w:rsidR="00335929" w:rsidRPr="00335929" w:rsidRDefault="00335929" w:rsidP="00335929">
            <w:pPr>
              <w:pStyle w:val="TableParagraph"/>
              <w:spacing w:before="131"/>
              <w:jc w:val="center"/>
              <w:rPr>
                <w:rFonts w:ascii="Arial" w:hAnsi="Arial" w:cs="Arial"/>
                <w:b/>
                <w:color w:val="000009"/>
                <w:sz w:val="18"/>
                <w:szCs w:val="18"/>
              </w:rPr>
            </w:pPr>
            <w:r w:rsidRPr="00335929">
              <w:rPr>
                <w:rFonts w:ascii="Arial" w:hAnsi="Arial" w:cs="Arial"/>
                <w:b/>
                <w:color w:val="000009"/>
                <w:sz w:val="18"/>
                <w:szCs w:val="18"/>
              </w:rPr>
              <w:t>SI</w:t>
            </w:r>
          </w:p>
        </w:tc>
        <w:tc>
          <w:tcPr>
            <w:tcW w:w="42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14:paraId="2F515D1C" w14:textId="77777777" w:rsidR="00335929" w:rsidRPr="00335929" w:rsidRDefault="00335929" w:rsidP="00335929">
            <w:pPr>
              <w:pStyle w:val="TableParagraph"/>
              <w:spacing w:before="131"/>
              <w:jc w:val="center"/>
              <w:rPr>
                <w:rFonts w:ascii="Arial" w:hAnsi="Arial" w:cs="Arial"/>
                <w:b/>
                <w:color w:val="000009"/>
                <w:sz w:val="18"/>
                <w:szCs w:val="18"/>
              </w:rPr>
            </w:pPr>
            <w:r w:rsidRPr="00335929">
              <w:rPr>
                <w:rFonts w:ascii="Arial" w:hAnsi="Arial" w:cs="Arial"/>
                <w:b/>
                <w:color w:val="000009"/>
                <w:sz w:val="18"/>
                <w:szCs w:val="18"/>
              </w:rPr>
              <w:t>NO</w:t>
            </w:r>
          </w:p>
        </w:tc>
      </w:tr>
      <w:tr w:rsidR="00335929" w:rsidRPr="005F0D55" w14:paraId="4236D09A" w14:textId="77777777" w:rsidTr="00CC44C1">
        <w:trPr>
          <w:trHeight w:val="273"/>
        </w:trPr>
        <w:tc>
          <w:tcPr>
            <w:tcW w:w="7654" w:type="dxa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auto"/>
            </w:tcBorders>
            <w:shd w:val="clear" w:color="auto" w:fill="auto"/>
            <w:vAlign w:val="center"/>
          </w:tcPr>
          <w:p w14:paraId="132FEA29" w14:textId="77777777" w:rsidR="00335929" w:rsidRPr="005F0D55" w:rsidRDefault="00335929" w:rsidP="00CC44C1">
            <w:pPr>
              <w:pStyle w:val="TableParagraph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La</w:t>
            </w:r>
            <w:r w:rsidRPr="005F0D55">
              <w:rPr>
                <w:rFonts w:ascii="Arial" w:hAnsi="Arial" w:cs="Arial"/>
                <w:color w:val="000009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ubicación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la</w:t>
            </w:r>
            <w:r w:rsidRPr="005F0D55">
              <w:rPr>
                <w:rFonts w:ascii="Arial" w:hAnsi="Arial" w:cs="Arial"/>
                <w:color w:val="000009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pantalla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en</w:t>
            </w:r>
            <w:r w:rsidRPr="005F0D55">
              <w:rPr>
                <w:rFonts w:ascii="Arial" w:hAnsi="Arial" w:cs="Arial"/>
                <w:color w:val="000009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frente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del</w:t>
            </w:r>
            <w:r w:rsidRPr="005F0D55">
              <w:rPr>
                <w:rFonts w:ascii="Arial" w:hAnsi="Arial" w:cs="Arial"/>
                <w:color w:val="000009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trabajador</w:t>
            </w:r>
          </w:p>
        </w:tc>
        <w:tc>
          <w:tcPr>
            <w:tcW w:w="42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3036F2F3" w14:textId="77777777" w:rsidR="00335929" w:rsidRPr="005F0D55" w:rsidRDefault="00335929" w:rsidP="00CC44C1">
            <w:pPr>
              <w:pStyle w:val="TableParagraph"/>
              <w:ind w:left="88"/>
              <w:rPr>
                <w:rFonts w:ascii="Arial" w:hAnsi="Arial" w:cs="Arial"/>
                <w:color w:val="000009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71315C4" w14:textId="77777777" w:rsidR="00335929" w:rsidRPr="005F0D55" w:rsidRDefault="00335929" w:rsidP="00CC44C1">
            <w:pPr>
              <w:pStyle w:val="TableParagraph"/>
              <w:ind w:left="88"/>
              <w:rPr>
                <w:rFonts w:ascii="Arial" w:hAnsi="Arial" w:cs="Arial"/>
                <w:color w:val="000009"/>
                <w:sz w:val="18"/>
                <w:szCs w:val="18"/>
              </w:rPr>
            </w:pPr>
          </w:p>
        </w:tc>
      </w:tr>
      <w:tr w:rsidR="00335929" w:rsidRPr="005F0D55" w14:paraId="4C8CBE56" w14:textId="77777777" w:rsidTr="00CC44C1">
        <w:trPr>
          <w:trHeight w:val="323"/>
        </w:trPr>
        <w:tc>
          <w:tcPr>
            <w:tcW w:w="7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auto"/>
            </w:tcBorders>
            <w:shd w:val="clear" w:color="auto" w:fill="auto"/>
            <w:vAlign w:val="center"/>
          </w:tcPr>
          <w:p w14:paraId="4BED79F6" w14:textId="77777777" w:rsidR="00335929" w:rsidRPr="005F0D55" w:rsidRDefault="00335929" w:rsidP="00CC44C1">
            <w:pPr>
              <w:pStyle w:val="TableParagraph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La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distancia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entre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la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pantalla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y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color w:val="000009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ojo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oscila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40</w:t>
            </w:r>
            <w:r w:rsidRPr="005F0D55">
              <w:rPr>
                <w:rFonts w:ascii="Arial" w:hAnsi="Arial" w:cs="Arial"/>
                <w:color w:val="000009"/>
                <w:spacing w:val="5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a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70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cm</w:t>
            </w:r>
          </w:p>
        </w:tc>
        <w:tc>
          <w:tcPr>
            <w:tcW w:w="42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706CC049" w14:textId="77777777" w:rsidR="00335929" w:rsidRPr="005F0D55" w:rsidRDefault="00335929" w:rsidP="00CC44C1">
            <w:pPr>
              <w:pStyle w:val="TableParagraph"/>
              <w:ind w:left="88"/>
              <w:rPr>
                <w:rFonts w:ascii="Arial" w:hAnsi="Arial" w:cs="Arial"/>
                <w:color w:val="000009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17199C45" w14:textId="77777777" w:rsidR="00335929" w:rsidRPr="005F0D55" w:rsidRDefault="00335929" w:rsidP="00CC44C1">
            <w:pPr>
              <w:pStyle w:val="TableParagraph"/>
              <w:ind w:left="88"/>
              <w:rPr>
                <w:rFonts w:ascii="Arial" w:hAnsi="Arial" w:cs="Arial"/>
                <w:color w:val="000009"/>
                <w:sz w:val="18"/>
                <w:szCs w:val="18"/>
              </w:rPr>
            </w:pPr>
          </w:p>
        </w:tc>
      </w:tr>
      <w:tr w:rsidR="00335929" w:rsidRPr="005F0D55" w14:paraId="0CDEC18F" w14:textId="77777777" w:rsidTr="00CC44C1">
        <w:trPr>
          <w:trHeight w:val="229"/>
        </w:trPr>
        <w:tc>
          <w:tcPr>
            <w:tcW w:w="7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4E6EB6B8" w14:textId="77777777" w:rsidR="00335929" w:rsidRPr="005F0D55" w:rsidRDefault="00335929" w:rsidP="00CC44C1">
            <w:pPr>
              <w:pStyle w:val="TableParagraph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Si</w:t>
            </w:r>
            <w:r w:rsidRPr="005F0D55">
              <w:rPr>
                <w:rFonts w:ascii="Arial" w:hAnsi="Arial" w:cs="Arial"/>
                <w:color w:val="000009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equipo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es</w:t>
            </w:r>
            <w:r w:rsidRPr="005F0D55">
              <w:rPr>
                <w:rFonts w:ascii="Arial" w:hAnsi="Arial" w:cs="Arial"/>
                <w:color w:val="000009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portátil,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contar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con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base,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teclado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y</w:t>
            </w:r>
            <w:r w:rsidRPr="005F0D55">
              <w:rPr>
                <w:rFonts w:ascii="Arial" w:hAnsi="Arial" w:cs="Arial"/>
                <w:color w:val="000009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mouse</w:t>
            </w:r>
          </w:p>
        </w:tc>
        <w:tc>
          <w:tcPr>
            <w:tcW w:w="4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86483A5" w14:textId="77777777" w:rsidR="00335929" w:rsidRPr="005F0D55" w:rsidRDefault="00335929" w:rsidP="00CC44C1">
            <w:pPr>
              <w:pStyle w:val="TableParagraph"/>
              <w:ind w:left="88"/>
              <w:rPr>
                <w:rFonts w:ascii="Arial" w:hAnsi="Arial" w:cs="Arial"/>
                <w:color w:val="000009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131AF968" w14:textId="77777777" w:rsidR="00335929" w:rsidRPr="005F0D55" w:rsidRDefault="00335929" w:rsidP="00CC44C1">
            <w:pPr>
              <w:pStyle w:val="TableParagraph"/>
              <w:ind w:left="88"/>
              <w:rPr>
                <w:rFonts w:ascii="Arial" w:hAnsi="Arial" w:cs="Arial"/>
                <w:color w:val="000009"/>
                <w:sz w:val="18"/>
                <w:szCs w:val="18"/>
              </w:rPr>
            </w:pPr>
          </w:p>
        </w:tc>
      </w:tr>
      <w:tr w:rsidR="00335929" w:rsidRPr="005F0D55" w14:paraId="3EA39F2E" w14:textId="77777777" w:rsidTr="00CC44C1">
        <w:trPr>
          <w:trHeight w:val="2277"/>
        </w:trPr>
        <w:tc>
          <w:tcPr>
            <w:tcW w:w="7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58B435F5" w14:textId="77777777" w:rsidR="00335929" w:rsidRPr="005F0D55" w:rsidRDefault="00335929" w:rsidP="00CC44C1">
            <w:pPr>
              <w:pStyle w:val="TableParagraph"/>
              <w:ind w:left="88"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Licenciamiento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y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capacidad: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Sistema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Operativo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Linux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o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Windows,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Ofimática libre, licenciada o a través de G-suite (documentos, hojas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 cálculo y presentaciones entre otras), visor de archivos .</w:t>
            </w:r>
            <w:proofErr w:type="spellStart"/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pdf</w:t>
            </w:r>
            <w:proofErr w:type="spellEnd"/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, visor</w:t>
            </w:r>
            <w:r w:rsidRPr="005F0D55">
              <w:rPr>
                <w:rFonts w:ascii="Arial" w:hAnsi="Arial" w:cs="Arial"/>
                <w:color w:val="000009"/>
                <w:spacing w:val="-5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para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archivos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imágenes,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software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protección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antivirus.</w:t>
            </w:r>
          </w:p>
          <w:p w14:paraId="1486DBE3" w14:textId="77777777" w:rsidR="00335929" w:rsidRPr="005F0D55" w:rsidRDefault="00335929" w:rsidP="00CC44C1">
            <w:pPr>
              <w:pStyle w:val="TableParagraph"/>
              <w:ind w:left="88" w:right="1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Requerimientos técnicos mínimos del equipo de cómputo: Memoria RAM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del equipo 4GB, capacidad de almacenamiento disponible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10GB para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 xml:space="preserve">almacenamiento de archivos y/o a través del Drive de </w:t>
            </w:r>
            <w:proofErr w:type="spellStart"/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google</w:t>
            </w:r>
            <w:proofErr w:type="spellEnd"/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; procesador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intel</w:t>
            </w:r>
            <w:proofErr w:type="spellEnd"/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core</w:t>
            </w:r>
            <w:proofErr w:type="spellEnd"/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 xml:space="preserve"> i3 o equivalente, tarjeta de red ethernet conectada a través de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UTP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directo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al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dispositivo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dispuesto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por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proveedor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internet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(recomendada)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ó</w:t>
            </w:r>
            <w:proofErr w:type="spellEnd"/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red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inalámbrica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(wifi),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cámara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web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y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micrófono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habilitada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y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configurados</w:t>
            </w:r>
            <w:r w:rsidRPr="005F0D55">
              <w:rPr>
                <w:rFonts w:ascii="Arial" w:hAnsi="Arial" w:cs="Arial"/>
                <w:color w:val="000009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para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participar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en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reuniones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virtuales.</w:t>
            </w:r>
          </w:p>
          <w:p w14:paraId="14AE4BD0" w14:textId="77777777" w:rsidR="00335929" w:rsidRPr="005F0D55" w:rsidRDefault="00335929" w:rsidP="00CC44C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D9F34D0" w14:textId="77777777" w:rsidR="00335929" w:rsidRPr="005F0D55" w:rsidRDefault="00335929" w:rsidP="00CC44C1">
            <w:pPr>
              <w:pStyle w:val="TableParagraph"/>
              <w:spacing w:line="230" w:lineRule="atLeast"/>
              <w:ind w:left="88" w:righ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Instalación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y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configuración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VPN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para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acceder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a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los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recursos</w:t>
            </w:r>
            <w:r w:rsidRPr="005F0D55">
              <w:rPr>
                <w:rFonts w:ascii="Arial" w:hAnsi="Arial" w:cs="Arial"/>
                <w:color w:val="000009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internos</w:t>
            </w:r>
            <w:r w:rsidRPr="005F0D55">
              <w:rPr>
                <w:rFonts w:ascii="Arial" w:hAnsi="Arial" w:cs="Arial"/>
                <w:color w:val="000009"/>
                <w:spacing w:val="-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color w:val="000009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la</w:t>
            </w:r>
            <w:r w:rsidRPr="005F0D55">
              <w:rPr>
                <w:rFonts w:ascii="Arial" w:hAnsi="Arial" w:cs="Arial"/>
                <w:color w:val="000009"/>
                <w:spacing w:val="-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color w:val="000009"/>
                <w:sz w:val="18"/>
                <w:szCs w:val="18"/>
              </w:rPr>
              <w:t>ENTIDAD.</w:t>
            </w:r>
          </w:p>
        </w:tc>
        <w:tc>
          <w:tcPr>
            <w:tcW w:w="4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FBA0FFD" w14:textId="77777777" w:rsidR="00335929" w:rsidRPr="005F0D55" w:rsidRDefault="00335929" w:rsidP="00CC44C1">
            <w:pPr>
              <w:pStyle w:val="TableParagraph"/>
              <w:ind w:left="88" w:right="99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00443A4" w14:textId="77777777" w:rsidR="00335929" w:rsidRPr="005F0D55" w:rsidRDefault="00335929" w:rsidP="00CC44C1">
            <w:pPr>
              <w:pStyle w:val="TableParagraph"/>
              <w:ind w:left="88" w:right="99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</w:p>
        </w:tc>
      </w:tr>
      <w:tr w:rsidR="00335929" w:rsidRPr="005F0D55" w14:paraId="1E8F7114" w14:textId="77777777" w:rsidTr="00CC44C1">
        <w:trPr>
          <w:trHeight w:val="55"/>
        </w:trPr>
        <w:tc>
          <w:tcPr>
            <w:tcW w:w="7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center"/>
          </w:tcPr>
          <w:p w14:paraId="261E6ED2" w14:textId="77777777" w:rsidR="00335929" w:rsidRPr="005F0D55" w:rsidRDefault="00335929" w:rsidP="00CC44C1">
            <w:pPr>
              <w:pStyle w:val="TableParagraph"/>
              <w:spacing w:line="227" w:lineRule="exac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Conexión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</w:t>
            </w:r>
            <w:r w:rsidRPr="005F0D5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internet</w:t>
            </w:r>
            <w:r w:rsidRPr="005F0D5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con</w:t>
            </w:r>
            <w:r w:rsidRPr="005F0D5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las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siguientes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especificaciones:</w:t>
            </w:r>
          </w:p>
          <w:p w14:paraId="788E3E16" w14:textId="77777777" w:rsidR="00335929" w:rsidRPr="005F0D55" w:rsidRDefault="00335929" w:rsidP="00CC44C1">
            <w:pPr>
              <w:pStyle w:val="TableParagraph"/>
              <w:ind w:left="88" w:right="99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Mínimo</w:t>
            </w:r>
            <w:r w:rsidRPr="005F0D5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Megas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internet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hogar</w:t>
            </w:r>
          </w:p>
        </w:tc>
        <w:tc>
          <w:tcPr>
            <w:tcW w:w="4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3F0BCFE" w14:textId="77777777" w:rsidR="00335929" w:rsidRPr="005F0D55" w:rsidRDefault="00335929" w:rsidP="00CC44C1">
            <w:pPr>
              <w:pStyle w:val="TableParagraph"/>
              <w:spacing w:line="227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58F1E6F" w14:textId="77777777" w:rsidR="00335929" w:rsidRPr="005F0D55" w:rsidRDefault="00335929" w:rsidP="00CC44C1">
            <w:pPr>
              <w:pStyle w:val="TableParagraph"/>
              <w:spacing w:line="227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1BD31" w14:textId="77777777" w:rsidR="00335929" w:rsidRDefault="00335929" w:rsidP="00335929"/>
    <w:p w14:paraId="77F3F217" w14:textId="77777777" w:rsidR="00335929" w:rsidRDefault="00335929" w:rsidP="00335929">
      <w:pPr>
        <w:rPr>
          <w:rFonts w:ascii="Arial" w:eastAsia="Calibri" w:hAnsi="Arial" w:cs="Arial"/>
          <w:sz w:val="18"/>
          <w:szCs w:val="18"/>
        </w:rPr>
      </w:pPr>
      <w:r w:rsidRPr="0093605E">
        <w:rPr>
          <w:rFonts w:ascii="Arial" w:eastAsia="Calibri" w:hAnsi="Arial" w:cs="Arial"/>
          <w:b/>
          <w:spacing w:val="-1"/>
          <w:sz w:val="18"/>
          <w:szCs w:val="18"/>
        </w:rPr>
        <w:t xml:space="preserve">Condiciones </w:t>
      </w:r>
      <w:r w:rsidRPr="0093605E">
        <w:rPr>
          <w:rFonts w:ascii="Arial" w:eastAsia="Calibri" w:hAnsi="Arial" w:cs="Arial"/>
          <w:b/>
          <w:spacing w:val="-53"/>
          <w:sz w:val="18"/>
          <w:szCs w:val="18"/>
        </w:rPr>
        <w:t xml:space="preserve">  </w:t>
      </w:r>
      <w:r w:rsidRPr="0093605E">
        <w:rPr>
          <w:rFonts w:ascii="Arial" w:eastAsia="Calibri" w:hAnsi="Arial" w:cs="Arial"/>
          <w:b/>
          <w:sz w:val="18"/>
          <w:szCs w:val="18"/>
        </w:rPr>
        <w:t>ambientales</w:t>
      </w:r>
    </w:p>
    <w:tbl>
      <w:tblPr>
        <w:tblW w:w="864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564"/>
        <w:gridCol w:w="564"/>
      </w:tblGrid>
      <w:tr w:rsidR="00335929" w:rsidRPr="005F0D55" w14:paraId="3ACF86FA" w14:textId="77777777" w:rsidTr="00905793">
        <w:trPr>
          <w:trHeight w:val="338"/>
          <w:tblHeader/>
        </w:trPr>
        <w:tc>
          <w:tcPr>
            <w:tcW w:w="7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4EC5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3529C37E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1E3D9024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35929" w:rsidRPr="005F0D55" w14:paraId="428F5C71" w14:textId="77777777" w:rsidTr="00335929">
        <w:trPr>
          <w:trHeight w:val="338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4679ECC0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Los</w:t>
            </w:r>
            <w:r w:rsidRPr="005F0D55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espacios</w:t>
            </w:r>
            <w:r w:rsidRPr="005F0D55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destinados</w:t>
            </w:r>
            <w:r w:rsidRPr="005F0D55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para</w:t>
            </w:r>
            <w:r w:rsidRPr="005F0D55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la</w:t>
            </w:r>
            <w:r w:rsidRPr="005F0D55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entrada</w:t>
            </w:r>
            <w:r w:rsidRPr="005F0D55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y</w:t>
            </w:r>
            <w:r w:rsidRPr="005F0D55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salida</w:t>
            </w:r>
            <w:r w:rsidRPr="005F0D55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del</w:t>
            </w:r>
            <w:r w:rsidRPr="005F0D55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área</w:t>
            </w:r>
            <w:r w:rsidRPr="005F0D55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trabajo</w:t>
            </w:r>
            <w:r w:rsidRPr="005F0D55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deben</w:t>
            </w:r>
            <w:r w:rsidRPr="005F0D5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estar</w:t>
            </w:r>
            <w:r w:rsidRPr="005F0D5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libres de</w:t>
            </w:r>
            <w:r w:rsidRPr="005F0D5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obstáculos</w:t>
            </w: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4E7C69FA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15FA68B3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929" w:rsidRPr="005F0D55" w14:paraId="70A8FB07" w14:textId="77777777" w:rsidTr="003838AC">
        <w:trPr>
          <w:trHeight w:val="55"/>
        </w:trPr>
        <w:tc>
          <w:tcPr>
            <w:tcW w:w="751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10DA247C" w14:textId="77777777" w:rsidR="00335929" w:rsidRPr="005F0D55" w:rsidRDefault="00335929" w:rsidP="003838AC">
            <w:pPr>
              <w:pStyle w:val="TableParagraph"/>
              <w:spacing w:line="222" w:lineRule="exac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sitio</w:t>
            </w:r>
            <w:r w:rsidRPr="005F0D55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trabajo</w:t>
            </w:r>
            <w:r w:rsidRPr="005F0D55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debe</w:t>
            </w:r>
            <w:r w:rsidRPr="005F0D55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contar</w:t>
            </w:r>
            <w:r w:rsidRPr="005F0D55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con</w:t>
            </w:r>
            <w:r w:rsidRPr="005F0D55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iluminación</w:t>
            </w:r>
            <w:r w:rsidRPr="005F0D55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adecuada,</w:t>
            </w:r>
            <w:r w:rsidRPr="005F0D55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</w:t>
            </w:r>
            <w:r w:rsidRPr="005F0D55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decir,</w:t>
            </w:r>
            <w:r w:rsidRPr="005F0D55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que</w:t>
            </w:r>
            <w:r w:rsidRPr="005F0D55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la</w:t>
            </w:r>
          </w:p>
          <w:p w14:paraId="1BB65CD3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cantidad</w:t>
            </w:r>
            <w:r w:rsidRPr="005F0D55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luz</w:t>
            </w:r>
            <w:r w:rsidRPr="005F0D55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sea</w:t>
            </w:r>
            <w:r w:rsidRPr="005F0D55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suficiente</w:t>
            </w:r>
            <w:r w:rsidRPr="005F0D55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para</w:t>
            </w:r>
            <w:r w:rsidRPr="005F0D55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desarrollar</w:t>
            </w:r>
            <w:r w:rsidRPr="005F0D55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las</w:t>
            </w:r>
            <w:r w:rsidRPr="005F0D55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actividades</w:t>
            </w:r>
            <w:r w:rsidRPr="005F0D55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que</w:t>
            </w:r>
            <w:r w:rsidRPr="005F0D55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no</w:t>
            </w:r>
            <w:r w:rsidRPr="005F0D55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5F0D55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genere</w:t>
            </w:r>
            <w:r w:rsidRPr="005F0D5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0D55">
              <w:rPr>
                <w:rFonts w:ascii="Arial" w:hAnsi="Arial" w:cs="Arial"/>
                <w:sz w:val="18"/>
                <w:szCs w:val="18"/>
              </w:rPr>
              <w:t>disconfort</w:t>
            </w:r>
            <w:proofErr w:type="spellEnd"/>
            <w:r w:rsidRPr="005F0D55">
              <w:rPr>
                <w:rFonts w:ascii="Arial" w:hAnsi="Arial" w:cs="Arial"/>
                <w:sz w:val="18"/>
                <w:szCs w:val="18"/>
              </w:rPr>
              <w:t xml:space="preserve"> visual.</w:t>
            </w: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3E13D1D6" w14:textId="77777777" w:rsidR="00335929" w:rsidRPr="005F0D55" w:rsidRDefault="00335929" w:rsidP="003838AC">
            <w:pPr>
              <w:pStyle w:val="TableParagraph"/>
              <w:spacing w:line="222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1965C7A6" w14:textId="77777777" w:rsidR="00335929" w:rsidRPr="005F0D55" w:rsidRDefault="00335929" w:rsidP="003838AC">
            <w:pPr>
              <w:pStyle w:val="TableParagraph"/>
              <w:spacing w:line="222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929" w:rsidRPr="005F0D55" w14:paraId="0327ABD6" w14:textId="77777777" w:rsidTr="003838AC">
        <w:trPr>
          <w:trHeight w:val="55"/>
        </w:trPr>
        <w:tc>
          <w:tcPr>
            <w:tcW w:w="751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1DB31F93" w14:textId="77777777" w:rsidR="00335929" w:rsidRPr="005F0D55" w:rsidRDefault="00335929" w:rsidP="003838AC">
            <w:pPr>
              <w:pStyle w:val="TableParagraph"/>
              <w:spacing w:line="225" w:lineRule="exac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área</w:t>
            </w:r>
            <w:r w:rsidRPr="005F0D55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trabajo</w:t>
            </w:r>
            <w:r w:rsidRPr="005F0D55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debe</w:t>
            </w:r>
            <w:r w:rsidRPr="005F0D55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ubicarse</w:t>
            </w:r>
            <w:r w:rsidRPr="005F0D55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manera</w:t>
            </w:r>
            <w:r w:rsidRPr="005F0D55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que</w:t>
            </w:r>
            <w:r w:rsidRPr="005F0D55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permita</w:t>
            </w:r>
            <w:r w:rsidRPr="005F0D55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la</w:t>
            </w:r>
            <w:r w:rsidRPr="005F0D55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ventilación</w:t>
            </w:r>
          </w:p>
          <w:p w14:paraId="7BCF10C2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permanente.</w:t>
            </w: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51C2D1D2" w14:textId="77777777" w:rsidR="00335929" w:rsidRPr="005F0D55" w:rsidRDefault="00335929" w:rsidP="003838AC">
            <w:pPr>
              <w:pStyle w:val="TableParagraph"/>
              <w:spacing w:line="225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39F83C22" w14:textId="77777777" w:rsidR="00335929" w:rsidRPr="005F0D55" w:rsidRDefault="00335929" w:rsidP="003838AC">
            <w:pPr>
              <w:pStyle w:val="TableParagraph"/>
              <w:spacing w:line="225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929" w:rsidRPr="005F0D55" w14:paraId="5370A6BE" w14:textId="77777777" w:rsidTr="003838AC">
        <w:trPr>
          <w:trHeight w:val="55"/>
        </w:trPr>
        <w:tc>
          <w:tcPr>
            <w:tcW w:w="751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23F7EF29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En</w:t>
            </w:r>
            <w:r w:rsidRPr="005F0D55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lo</w:t>
            </w:r>
            <w:r w:rsidRPr="005F0D55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posible,</w:t>
            </w:r>
            <w:r w:rsidRPr="005F0D55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lugar</w:t>
            </w:r>
            <w:r w:rsidRPr="005F0D5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trabajo</w:t>
            </w:r>
            <w:r w:rsidRPr="005F0D55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debe</w:t>
            </w:r>
            <w:r w:rsidRPr="005F0D55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estar</w:t>
            </w:r>
            <w:r w:rsidRPr="005F0D55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alejado</w:t>
            </w:r>
            <w:r w:rsidRPr="005F0D55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fuentes</w:t>
            </w:r>
            <w:r w:rsidRPr="005F0D55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ruido</w:t>
            </w:r>
            <w:r w:rsidRPr="005F0D55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externo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que</w:t>
            </w:r>
            <w:r w:rsidRPr="005F0D5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imposibiliten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desarrollo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normal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las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actividades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laborales.</w:t>
            </w: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799EB722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58E48FE2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929" w:rsidRPr="005F0D55" w14:paraId="64A28F6E" w14:textId="77777777" w:rsidTr="003838AC">
        <w:trPr>
          <w:trHeight w:val="55"/>
        </w:trPr>
        <w:tc>
          <w:tcPr>
            <w:tcW w:w="751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23B9B878" w14:textId="77777777" w:rsidR="00335929" w:rsidRPr="005F0D55" w:rsidRDefault="00335929" w:rsidP="003838AC">
            <w:pPr>
              <w:pStyle w:val="TableParagraph"/>
              <w:spacing w:line="222" w:lineRule="exac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piso</w:t>
            </w:r>
            <w:r w:rsidRPr="005F0D5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del</w:t>
            </w:r>
            <w:r w:rsidRPr="005F0D5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área</w:t>
            </w:r>
            <w:r w:rsidRPr="005F0D5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trabajo,</w:t>
            </w:r>
            <w:r w:rsidRPr="005F0D55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debe</w:t>
            </w:r>
            <w:r w:rsidRPr="005F0D5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estar</w:t>
            </w:r>
            <w:r w:rsidRPr="005F0D55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libre</w:t>
            </w:r>
            <w:r w:rsidRPr="005F0D55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desniveles,</w:t>
            </w:r>
            <w:r w:rsidRPr="005F0D5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obstáculos</w:t>
            </w:r>
            <w:r w:rsidRPr="005F0D55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26E68739" w14:textId="77777777" w:rsidR="00335929" w:rsidRPr="005F0D55" w:rsidRDefault="00335929" w:rsidP="003838AC">
            <w:pPr>
              <w:pStyle w:val="TableParagraph"/>
              <w:ind w:left="88"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lastRenderedPageBreak/>
              <w:t>permitir</w:t>
            </w:r>
            <w:r w:rsidRPr="005F0D5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desplazamiento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los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rodachines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la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silla.</w:t>
            </w: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74DE4EF3" w14:textId="77777777" w:rsidR="00335929" w:rsidRPr="005F0D55" w:rsidRDefault="00335929" w:rsidP="003838AC">
            <w:pPr>
              <w:pStyle w:val="TableParagraph"/>
              <w:spacing w:line="222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0F87B7CB" w14:textId="77777777" w:rsidR="00335929" w:rsidRPr="005F0D55" w:rsidRDefault="00335929" w:rsidP="003838AC">
            <w:pPr>
              <w:pStyle w:val="TableParagraph"/>
              <w:spacing w:line="222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929" w:rsidRPr="005F0D55" w14:paraId="36480119" w14:textId="77777777" w:rsidTr="003838AC">
        <w:trPr>
          <w:trHeight w:val="55"/>
        </w:trPr>
        <w:tc>
          <w:tcPr>
            <w:tcW w:w="751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4B656100" w14:textId="77777777" w:rsidR="00335929" w:rsidRPr="005F0D55" w:rsidRDefault="00335929" w:rsidP="003838AC">
            <w:pPr>
              <w:pStyle w:val="TableParagraph"/>
              <w:spacing w:line="222" w:lineRule="exac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Los techos y paredes deben estar en buenas condiciones, evitar tener</w:t>
            </w:r>
            <w:r w:rsidRPr="005F0D5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cuadros u objetos cerca al sitio de trabajo que puedan causar accidentes.</w:t>
            </w:r>
            <w:r w:rsidRPr="005F0D5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Si</w:t>
            </w:r>
            <w:r w:rsidRPr="005F0D5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los</w:t>
            </w:r>
            <w:r w:rsidRPr="005F0D5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tiene,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deben</w:t>
            </w:r>
            <w:r w:rsidRPr="005F0D5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estar</w:t>
            </w:r>
            <w:r w:rsidRPr="005F0D5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adecuadamente</w:t>
            </w:r>
            <w:r w:rsidRPr="005F0D5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anclados</w:t>
            </w:r>
            <w:r w:rsidRPr="005F0D5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o</w:t>
            </w:r>
            <w:r w:rsidRPr="005F0D5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asegurados.</w:t>
            </w: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0B472860" w14:textId="77777777" w:rsidR="00335929" w:rsidRPr="005F0D55" w:rsidRDefault="00335929" w:rsidP="003838AC">
            <w:pPr>
              <w:pStyle w:val="TableParagraph"/>
              <w:spacing w:line="222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43E4A984" w14:textId="77777777" w:rsidR="00335929" w:rsidRPr="005F0D55" w:rsidRDefault="00335929" w:rsidP="003838AC">
            <w:pPr>
              <w:pStyle w:val="TableParagraph"/>
              <w:spacing w:line="222" w:lineRule="exact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929" w:rsidRPr="005F0D55" w14:paraId="3AFD9763" w14:textId="77777777" w:rsidTr="003838AC">
        <w:trPr>
          <w:trHeight w:val="55"/>
        </w:trPr>
        <w:tc>
          <w:tcPr>
            <w:tcW w:w="751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035EF540" w14:textId="77777777" w:rsidR="00335929" w:rsidRPr="005F0D55" w:rsidRDefault="00335929" w:rsidP="003838AC">
            <w:pPr>
              <w:pStyle w:val="TableParagraph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Si</w:t>
            </w:r>
            <w:r w:rsidRPr="005F0D55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para</w:t>
            </w:r>
            <w:r w:rsidRPr="005F0D55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acceder</w:t>
            </w:r>
            <w:r w:rsidRPr="005F0D55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al</w:t>
            </w:r>
            <w:r w:rsidRPr="005F0D55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puesto</w:t>
            </w:r>
            <w:r w:rsidRPr="005F0D55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trabajo</w:t>
            </w:r>
            <w:r w:rsidRPr="005F0D55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debe</w:t>
            </w:r>
            <w:r w:rsidRPr="005F0D55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hacer</w:t>
            </w:r>
            <w:r w:rsidRPr="005F0D55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uso</w:t>
            </w:r>
            <w:r w:rsidRPr="005F0D55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escaleras,</w:t>
            </w:r>
            <w:r w:rsidRPr="005F0D55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estas</w:t>
            </w:r>
            <w:r w:rsidRPr="005F0D55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deberán</w:t>
            </w:r>
            <w:r w:rsidRPr="005F0D55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contar</w:t>
            </w:r>
            <w:r w:rsidRPr="005F0D55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con</w:t>
            </w:r>
            <w:r w:rsidRPr="005F0D55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pasamanos,</w:t>
            </w:r>
            <w:r w:rsidRPr="005F0D55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encontrarse</w:t>
            </w:r>
            <w:r w:rsidRPr="005F0D55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en</w:t>
            </w:r>
            <w:r w:rsidRPr="005F0D55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buen</w:t>
            </w:r>
            <w:r w:rsidRPr="005F0D55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estado,</w:t>
            </w:r>
            <w:r w:rsidRPr="005F0D55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libres</w:t>
            </w:r>
            <w:r w:rsidRPr="005F0D55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 obstáculos</w:t>
            </w:r>
            <w:r w:rsidRPr="005F0D5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y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contar</w:t>
            </w:r>
            <w:r w:rsidRPr="005F0D5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con</w:t>
            </w:r>
            <w:r w:rsidRPr="005F0D5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antideslizante.</w:t>
            </w: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6CF35191" w14:textId="77777777" w:rsidR="00335929" w:rsidRPr="005F0D55" w:rsidRDefault="00335929" w:rsidP="003838AC">
            <w:pPr>
              <w:pStyle w:val="TableParagraph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4D8D2627" w14:textId="77777777" w:rsidR="00335929" w:rsidRPr="005F0D55" w:rsidRDefault="00335929" w:rsidP="003838AC">
            <w:pPr>
              <w:pStyle w:val="TableParagraph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929" w:rsidRPr="005F0D55" w14:paraId="0D111976" w14:textId="77777777" w:rsidTr="003838AC">
        <w:trPr>
          <w:trHeight w:val="55"/>
        </w:trPr>
        <w:tc>
          <w:tcPr>
            <w:tcW w:w="7516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2DA5760D" w14:textId="77777777" w:rsidR="00335929" w:rsidRPr="005F0D55" w:rsidRDefault="00335929" w:rsidP="003838AC">
            <w:pPr>
              <w:pStyle w:val="TableParagraph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5F0D55">
              <w:rPr>
                <w:rFonts w:ascii="Arial" w:hAnsi="Arial" w:cs="Arial"/>
                <w:sz w:val="18"/>
                <w:szCs w:val="18"/>
              </w:rPr>
              <w:t>Las</w:t>
            </w:r>
            <w:r w:rsidRPr="005F0D55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diferentes</w:t>
            </w:r>
            <w:r w:rsidRPr="005F0D55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puertas</w:t>
            </w:r>
            <w:r w:rsidRPr="005F0D55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que</w:t>
            </w:r>
            <w:r w:rsidRPr="005F0D55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tiene</w:t>
            </w:r>
            <w:r w:rsidRPr="005F0D55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el</w:t>
            </w:r>
            <w:r w:rsidRPr="005F0D55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área</w:t>
            </w:r>
            <w:r w:rsidRPr="005F0D55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</w:t>
            </w:r>
            <w:r w:rsidRPr="005F0D55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trabajo</w:t>
            </w:r>
            <w:r w:rsidRPr="005F0D55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deben</w:t>
            </w:r>
            <w:r w:rsidRPr="005F0D55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estar</w:t>
            </w:r>
            <w:r w:rsidRPr="005F0D55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en</w:t>
            </w:r>
            <w:r w:rsidRPr="005F0D55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buen</w:t>
            </w:r>
            <w:r w:rsidRPr="005F0D55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estado</w:t>
            </w:r>
            <w:r w:rsidRPr="005F0D5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y</w:t>
            </w:r>
            <w:r w:rsidRPr="005F0D5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funcionando</w:t>
            </w:r>
            <w:r w:rsidRPr="005F0D5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F0D55">
              <w:rPr>
                <w:rFonts w:ascii="Arial" w:hAnsi="Arial" w:cs="Arial"/>
                <w:sz w:val="18"/>
                <w:szCs w:val="18"/>
              </w:rPr>
              <w:t>adecuadamente.</w:t>
            </w: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3FAE9655" w14:textId="77777777" w:rsidR="00335929" w:rsidRPr="005F0D55" w:rsidRDefault="00335929" w:rsidP="003838AC">
            <w:pPr>
              <w:pStyle w:val="TableParagraph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4" w:space="0" w:color="000009"/>
            </w:tcBorders>
          </w:tcPr>
          <w:p w14:paraId="27CA0AE7" w14:textId="77777777" w:rsidR="00335929" w:rsidRPr="005F0D55" w:rsidRDefault="00335929" w:rsidP="003838AC">
            <w:pPr>
              <w:pStyle w:val="TableParagraph"/>
              <w:ind w:left="8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0A79AA" w14:textId="77777777" w:rsidR="00335929" w:rsidRDefault="00335929" w:rsidP="00335929"/>
    <w:p w14:paraId="00EA58A3" w14:textId="77777777" w:rsidR="0024146B" w:rsidRPr="0024146B" w:rsidRDefault="0024146B" w:rsidP="0024146B">
      <w:pPr>
        <w:jc w:val="both"/>
        <w:rPr>
          <w:rFonts w:ascii="Arial" w:hAnsi="Arial" w:cs="Arial"/>
          <w:lang w:val="es-ES"/>
        </w:rPr>
      </w:pPr>
    </w:p>
    <w:p w14:paraId="39570B94" w14:textId="77777777" w:rsidR="0024146B" w:rsidRPr="0024146B" w:rsidRDefault="0024146B" w:rsidP="0024146B">
      <w:pPr>
        <w:jc w:val="both"/>
        <w:rPr>
          <w:rFonts w:ascii="Arial" w:hAnsi="Arial" w:cs="Arial"/>
          <w:lang w:val="es-ES"/>
        </w:rPr>
      </w:pPr>
      <w:r w:rsidRPr="0024146B">
        <w:rPr>
          <w:rFonts w:ascii="Arial" w:hAnsi="Arial" w:cs="Arial"/>
          <w:color w:val="333333"/>
        </w:rPr>
        <w:t xml:space="preserve"> </w:t>
      </w:r>
      <w:r w:rsidRPr="0024146B">
        <w:rPr>
          <w:rFonts w:ascii="Arial" w:hAnsi="Arial" w:cs="Arial"/>
          <w:lang w:val="es-ES"/>
        </w:rPr>
        <w:t>Atentamente,</w:t>
      </w:r>
    </w:p>
    <w:p w14:paraId="5B64069B" w14:textId="77777777" w:rsidR="0024146B" w:rsidRPr="0024146B" w:rsidRDefault="0024146B" w:rsidP="0024146B">
      <w:pPr>
        <w:jc w:val="both"/>
        <w:rPr>
          <w:rFonts w:ascii="Arial" w:hAnsi="Arial" w:cs="Arial"/>
          <w:lang w:val="es-ES"/>
        </w:rPr>
      </w:pPr>
    </w:p>
    <w:p w14:paraId="275E4572" w14:textId="77777777" w:rsidR="0024146B" w:rsidRPr="0024146B" w:rsidRDefault="0024146B" w:rsidP="0024146B">
      <w:pPr>
        <w:jc w:val="both"/>
        <w:rPr>
          <w:rFonts w:ascii="Arial" w:hAnsi="Arial" w:cs="Arial"/>
          <w:lang w:val="es-ES"/>
        </w:rPr>
      </w:pPr>
    </w:p>
    <w:p w14:paraId="669AF7C9" w14:textId="77777777" w:rsidR="0024146B" w:rsidRPr="0024146B" w:rsidRDefault="00D475D4" w:rsidP="0024146B">
      <w:pPr>
        <w:jc w:val="both"/>
        <w:rPr>
          <w:rFonts w:ascii="Arial" w:hAnsi="Arial" w:cs="Arial"/>
          <w:b/>
          <w:lang w:val="es-ES"/>
        </w:rPr>
      </w:pPr>
      <w:r w:rsidRPr="0024146B">
        <w:rPr>
          <w:rFonts w:ascii="Arial" w:hAnsi="Arial" w:cs="Arial"/>
          <w:b/>
          <w:lang w:val="es-ES"/>
        </w:rPr>
        <w:t>FIRMA</w:t>
      </w:r>
    </w:p>
    <w:p w14:paraId="6220BDE6" w14:textId="77777777" w:rsidR="0024146B" w:rsidRPr="0024146B" w:rsidRDefault="00D475D4" w:rsidP="0024146B">
      <w:pPr>
        <w:jc w:val="both"/>
        <w:rPr>
          <w:rFonts w:ascii="Arial" w:hAnsi="Arial" w:cs="Arial"/>
          <w:b/>
          <w:lang w:val="es-ES"/>
        </w:rPr>
      </w:pPr>
      <w:r w:rsidRPr="0024146B">
        <w:rPr>
          <w:rFonts w:ascii="Arial" w:hAnsi="Arial" w:cs="Arial"/>
          <w:b/>
          <w:lang w:val="es-ES"/>
        </w:rPr>
        <w:t>NOMBRE COMPLETO</w:t>
      </w:r>
    </w:p>
    <w:p w14:paraId="1D21FF44" w14:textId="77777777" w:rsidR="0024146B" w:rsidRPr="0024146B" w:rsidRDefault="00D475D4" w:rsidP="0024146B">
      <w:pPr>
        <w:jc w:val="both"/>
        <w:rPr>
          <w:rFonts w:ascii="Arial" w:hAnsi="Arial" w:cs="Arial"/>
          <w:b/>
          <w:lang w:val="es-ES"/>
        </w:rPr>
      </w:pPr>
      <w:r w:rsidRPr="0024146B">
        <w:rPr>
          <w:rFonts w:ascii="Arial" w:hAnsi="Arial" w:cs="Arial"/>
          <w:b/>
          <w:lang w:val="es-ES"/>
        </w:rPr>
        <w:t>CÉDULA DE CIUDADANÍA:</w:t>
      </w:r>
    </w:p>
    <w:p w14:paraId="3C4A9DF5" w14:textId="77777777" w:rsidR="0024146B" w:rsidRPr="0024146B" w:rsidRDefault="00D475D4" w:rsidP="0024146B">
      <w:pPr>
        <w:jc w:val="both"/>
        <w:rPr>
          <w:rFonts w:ascii="Arial" w:hAnsi="Arial" w:cs="Arial"/>
          <w:b/>
          <w:lang w:val="es-ES"/>
        </w:rPr>
      </w:pPr>
      <w:r w:rsidRPr="0024146B">
        <w:rPr>
          <w:rFonts w:ascii="Arial" w:hAnsi="Arial" w:cs="Arial"/>
          <w:b/>
          <w:lang w:val="es-ES"/>
        </w:rPr>
        <w:t>CARGO:</w:t>
      </w:r>
    </w:p>
    <w:p w14:paraId="159A9A12" w14:textId="77777777" w:rsidR="0024146B" w:rsidRPr="0024146B" w:rsidRDefault="00D475D4" w:rsidP="0024146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AREA FUNCIONAL</w:t>
      </w:r>
      <w:r w:rsidRPr="0024146B">
        <w:rPr>
          <w:rFonts w:ascii="Arial" w:hAnsi="Arial" w:cs="Arial"/>
          <w:b/>
          <w:lang w:val="es-ES"/>
        </w:rPr>
        <w:t>:</w:t>
      </w:r>
    </w:p>
    <w:p w14:paraId="671564C0" w14:textId="77777777" w:rsidR="000A7FE9" w:rsidRPr="0024146B" w:rsidRDefault="000A7FE9" w:rsidP="0024146B"/>
    <w:sectPr w:rsidR="000A7FE9" w:rsidRPr="0024146B" w:rsidSect="007E3E59">
      <w:headerReference w:type="default" r:id="rId8"/>
      <w:footerReference w:type="default" r:id="rId9"/>
      <w:headerReference w:type="first" r:id="rId10"/>
      <w:footerReference w:type="first" r:id="rId11"/>
      <w:pgSz w:w="12242" w:h="15842" w:code="126"/>
      <w:pgMar w:top="2268" w:right="1327" w:bottom="1134" w:left="1644" w:header="68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DA6A" w14:textId="77777777" w:rsidR="00A2543F" w:rsidRDefault="00A2543F">
      <w:r>
        <w:separator/>
      </w:r>
    </w:p>
  </w:endnote>
  <w:endnote w:type="continuationSeparator" w:id="0">
    <w:p w14:paraId="27E493B7" w14:textId="77777777" w:rsidR="00A2543F" w:rsidRDefault="00A2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85A5" w14:textId="77777777" w:rsidR="009B1E0B" w:rsidRDefault="009B1E0B">
    <w:pPr>
      <w:rPr>
        <w:noProof/>
      </w:rPr>
    </w:pPr>
  </w:p>
  <w:p w14:paraId="5C2ACB9A" w14:textId="77777777" w:rsidR="00D9110A" w:rsidRDefault="00D9110A">
    <w:pPr>
      <w:rPr>
        <w:noProof/>
      </w:rPr>
    </w:pPr>
  </w:p>
  <w:p w14:paraId="70D1C9C8" w14:textId="77777777" w:rsidR="00D9110A" w:rsidRDefault="00D9110A">
    <w:pPr>
      <w:rPr>
        <w:noProof/>
      </w:rPr>
    </w:pPr>
  </w:p>
  <w:p w14:paraId="3B36F1A5" w14:textId="77777777" w:rsidR="00D9110A" w:rsidRDefault="00D9110A">
    <w:pPr>
      <w:rPr>
        <w:noProof/>
      </w:rPr>
    </w:pPr>
  </w:p>
  <w:p w14:paraId="45E127AC" w14:textId="77777777" w:rsidR="00D9110A" w:rsidRDefault="00D9110A">
    <w:pPr>
      <w:rPr>
        <w:noProof/>
      </w:rPr>
    </w:pPr>
  </w:p>
  <w:p w14:paraId="69BBDE6E" w14:textId="77777777" w:rsidR="009B1E0B" w:rsidRDefault="009B1E0B">
    <w:pPr>
      <w:framePr w:hSpace="180" w:wrap="auto" w:vAnchor="text" w:hAnchor="text" w:x="3626" w:y="-838"/>
      <w:rPr>
        <w:noProof/>
      </w:rPr>
    </w:pPr>
  </w:p>
  <w:p w14:paraId="6750FFD8" w14:textId="77777777" w:rsidR="009B1E0B" w:rsidRDefault="009B1E0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6DC8" w14:textId="77777777" w:rsidR="00A928D6" w:rsidRPr="007D04D4" w:rsidRDefault="00A928D6" w:rsidP="00BD4CF7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0D24" w14:textId="77777777" w:rsidR="00A2543F" w:rsidRDefault="00A2543F">
      <w:r>
        <w:separator/>
      </w:r>
    </w:p>
  </w:footnote>
  <w:footnote w:type="continuationSeparator" w:id="0">
    <w:p w14:paraId="72545625" w14:textId="77777777" w:rsidR="00A2543F" w:rsidRDefault="00A2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6"/>
      <w:gridCol w:w="4125"/>
      <w:gridCol w:w="3105"/>
    </w:tblGrid>
    <w:tr w:rsidR="00D07E95" w:rsidRPr="005E5C14" w14:paraId="01B51173" w14:textId="77777777" w:rsidTr="007D2F90">
      <w:trPr>
        <w:trHeight w:val="418"/>
      </w:trPr>
      <w:tc>
        <w:tcPr>
          <w:tcW w:w="2126" w:type="dxa"/>
          <w:vMerge w:val="restart"/>
          <w:vAlign w:val="center"/>
        </w:tcPr>
        <w:p w14:paraId="3250DDA5" w14:textId="77777777" w:rsidR="00D07E95" w:rsidRPr="0059431E" w:rsidRDefault="00D07E95" w:rsidP="007D2F90">
          <w:pPr>
            <w:pStyle w:val="Encabezado"/>
            <w:ind w:left="-817" w:firstLine="817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07BB9">
            <w:rPr>
              <w:noProof/>
              <w:lang w:val="es-CO" w:eastAsia="es-CO"/>
            </w:rPr>
            <w:drawing>
              <wp:inline distT="0" distB="0" distL="0" distR="0" wp14:anchorId="39030D11" wp14:editId="45191C51">
                <wp:extent cx="942975" cy="828675"/>
                <wp:effectExtent l="0" t="0" r="0" b="0"/>
                <wp:docPr id="15" name="Imagen 15" descr="logo_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5" w:type="dxa"/>
          <w:vMerge w:val="restart"/>
          <w:shd w:val="clear" w:color="auto" w:fill="auto"/>
          <w:vAlign w:val="center"/>
        </w:tcPr>
        <w:p w14:paraId="6353CE05" w14:textId="77777777" w:rsidR="00D07E95" w:rsidRPr="007D2F90" w:rsidRDefault="007D2F90" w:rsidP="0024146B">
          <w:pPr>
            <w:pStyle w:val="Encabezado"/>
            <w:tabs>
              <w:tab w:val="right" w:pos="9000"/>
            </w:tabs>
            <w:ind w:right="-162"/>
            <w:jc w:val="center"/>
            <w:rPr>
              <w:rFonts w:ascii="Arial" w:hAnsi="Arial"/>
              <w:b/>
              <w:sz w:val="22"/>
              <w:szCs w:val="22"/>
              <w:lang w:val="es-CO"/>
            </w:rPr>
          </w:pPr>
          <w:r w:rsidRPr="007D2F90">
            <w:rPr>
              <w:rFonts w:ascii="Arial" w:hAnsi="Arial" w:cs="Arial"/>
              <w:b/>
              <w:sz w:val="22"/>
              <w:szCs w:val="22"/>
            </w:rPr>
            <w:t>A</w:t>
          </w:r>
          <w:r w:rsidR="0024146B">
            <w:rPr>
              <w:rFonts w:ascii="Arial" w:hAnsi="Arial" w:cs="Arial"/>
              <w:b/>
              <w:sz w:val="22"/>
              <w:szCs w:val="22"/>
            </w:rPr>
            <w:t xml:space="preserve">UTORREPORTE CONDICIONES DE  </w:t>
          </w:r>
          <w:r w:rsidRPr="007D2F90">
            <w:rPr>
              <w:rFonts w:ascii="Arial" w:hAnsi="Arial" w:cs="Arial"/>
              <w:b/>
              <w:sz w:val="22"/>
              <w:szCs w:val="22"/>
            </w:rPr>
            <w:t>TELETRABAJO</w:t>
          </w:r>
        </w:p>
      </w:tc>
      <w:tc>
        <w:tcPr>
          <w:tcW w:w="3105" w:type="dxa"/>
          <w:shd w:val="clear" w:color="auto" w:fill="auto"/>
          <w:vAlign w:val="center"/>
        </w:tcPr>
        <w:p w14:paraId="21136FCF" w14:textId="77777777" w:rsidR="00D07E95" w:rsidRPr="00C35F20" w:rsidRDefault="00D07E95" w:rsidP="00D07E95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 w:rsidRPr="00C35F20">
            <w:rPr>
              <w:rFonts w:ascii="Arial" w:hAnsi="Arial"/>
              <w:b/>
              <w:sz w:val="16"/>
              <w:szCs w:val="16"/>
              <w:lang w:val="es-CO"/>
            </w:rPr>
            <w:t>Código:  FT-GTH-13-</w:t>
          </w:r>
          <w:r w:rsidR="002F073D">
            <w:rPr>
              <w:rFonts w:ascii="Arial" w:hAnsi="Arial"/>
              <w:b/>
              <w:sz w:val="16"/>
              <w:szCs w:val="16"/>
              <w:lang w:val="es-CO"/>
            </w:rPr>
            <w:t>49</w:t>
          </w:r>
        </w:p>
      </w:tc>
    </w:tr>
    <w:tr w:rsidR="00D07E95" w:rsidRPr="00DA7869" w14:paraId="62C8B1A5" w14:textId="77777777" w:rsidTr="007D2F90">
      <w:trPr>
        <w:trHeight w:val="368"/>
      </w:trPr>
      <w:tc>
        <w:tcPr>
          <w:tcW w:w="2126" w:type="dxa"/>
          <w:vMerge/>
          <w:vAlign w:val="center"/>
        </w:tcPr>
        <w:p w14:paraId="1A6B1390" w14:textId="77777777" w:rsidR="00D07E95" w:rsidRPr="00DA7869" w:rsidRDefault="00D07E95" w:rsidP="00D07E95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25" w:type="dxa"/>
          <w:vMerge/>
          <w:shd w:val="clear" w:color="auto" w:fill="auto"/>
          <w:vAlign w:val="center"/>
        </w:tcPr>
        <w:p w14:paraId="18DA4A4B" w14:textId="77777777" w:rsidR="00D07E95" w:rsidRPr="00DA7869" w:rsidRDefault="00D07E95" w:rsidP="00D07E95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05" w:type="dxa"/>
          <w:shd w:val="clear" w:color="auto" w:fill="auto"/>
          <w:vAlign w:val="center"/>
        </w:tcPr>
        <w:p w14:paraId="0960D499" w14:textId="77777777" w:rsidR="00D07E95" w:rsidRPr="00C35F20" w:rsidRDefault="00E018D8" w:rsidP="00D07E95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>
            <w:rPr>
              <w:rFonts w:ascii="Arial" w:hAnsi="Arial"/>
              <w:b/>
              <w:sz w:val="16"/>
              <w:szCs w:val="16"/>
              <w:lang w:val="es-CO"/>
            </w:rPr>
            <w:t xml:space="preserve">Versión: </w:t>
          </w:r>
          <w:r w:rsidRPr="0016349A">
            <w:rPr>
              <w:rFonts w:ascii="Arial" w:hAnsi="Arial"/>
              <w:b/>
              <w:color w:val="000000" w:themeColor="text1"/>
              <w:sz w:val="16"/>
              <w:szCs w:val="16"/>
              <w:lang w:val="es-CO"/>
            </w:rPr>
            <w:t>2</w:t>
          </w:r>
        </w:p>
      </w:tc>
    </w:tr>
    <w:tr w:rsidR="00D07E95" w:rsidRPr="00DA7869" w14:paraId="6B796EEF" w14:textId="77777777" w:rsidTr="007D2F90">
      <w:trPr>
        <w:trHeight w:val="429"/>
      </w:trPr>
      <w:tc>
        <w:tcPr>
          <w:tcW w:w="2126" w:type="dxa"/>
          <w:vMerge/>
          <w:vAlign w:val="center"/>
        </w:tcPr>
        <w:p w14:paraId="4853EC65" w14:textId="77777777" w:rsidR="00D07E95" w:rsidRPr="00DA7869" w:rsidRDefault="00D07E95" w:rsidP="00D07E95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25" w:type="dxa"/>
          <w:vMerge/>
          <w:shd w:val="clear" w:color="auto" w:fill="auto"/>
          <w:vAlign w:val="center"/>
        </w:tcPr>
        <w:p w14:paraId="56A0B648" w14:textId="77777777" w:rsidR="00D07E95" w:rsidRPr="00DA7869" w:rsidRDefault="00D07E95" w:rsidP="00D07E95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0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E7DCEF5" w14:textId="52B3D1D0" w:rsidR="00D07E95" w:rsidRPr="00C35F20" w:rsidRDefault="00D07E95" w:rsidP="002F073D">
          <w:pPr>
            <w:rPr>
              <w:rFonts w:ascii="Arial" w:hAnsi="Arial" w:cs="Arial"/>
              <w:b/>
              <w:sz w:val="16"/>
              <w:szCs w:val="16"/>
            </w:rPr>
          </w:pPr>
          <w:r w:rsidRPr="00C35F20">
            <w:rPr>
              <w:rFonts w:ascii="Arial" w:hAnsi="Arial" w:cs="Arial"/>
              <w:b/>
              <w:sz w:val="16"/>
              <w:szCs w:val="16"/>
            </w:rPr>
            <w:t xml:space="preserve">Fecha Aprobación: </w:t>
          </w:r>
          <w:r w:rsidR="0016349A">
            <w:rPr>
              <w:rFonts w:ascii="Arial" w:hAnsi="Arial" w:cs="Arial"/>
              <w:b/>
              <w:sz w:val="16"/>
              <w:szCs w:val="16"/>
            </w:rPr>
            <w:t>29</w:t>
          </w:r>
          <w:r w:rsidR="0016349A" w:rsidRPr="0016349A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/</w:t>
          </w:r>
          <w:r w:rsidR="0016349A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12</w:t>
          </w:r>
          <w:r w:rsidR="0016349A" w:rsidRPr="0016349A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/2</w:t>
          </w:r>
          <w:r w:rsidR="0016349A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023</w:t>
          </w:r>
        </w:p>
      </w:tc>
    </w:tr>
    <w:tr w:rsidR="00D07E95" w:rsidRPr="00DA7869" w14:paraId="7B3FC2FC" w14:textId="77777777" w:rsidTr="007D2F90">
      <w:trPr>
        <w:trHeight w:val="429"/>
      </w:trPr>
      <w:tc>
        <w:tcPr>
          <w:tcW w:w="2126" w:type="dxa"/>
          <w:vMerge/>
          <w:vAlign w:val="center"/>
        </w:tcPr>
        <w:p w14:paraId="2CA1B040" w14:textId="77777777" w:rsidR="00D07E95" w:rsidRPr="00DA7869" w:rsidRDefault="00D07E95" w:rsidP="00D07E95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25" w:type="dxa"/>
          <w:vMerge/>
          <w:shd w:val="clear" w:color="auto" w:fill="auto"/>
          <w:vAlign w:val="center"/>
        </w:tcPr>
        <w:p w14:paraId="51F3509B" w14:textId="77777777" w:rsidR="00D07E95" w:rsidRPr="00DA7869" w:rsidRDefault="00D07E95" w:rsidP="00D07E95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0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E681D7A" w14:textId="77777777" w:rsidR="00D07E95" w:rsidRPr="00F54BD7" w:rsidRDefault="00D07E95" w:rsidP="00D07E95">
          <w:pPr>
            <w:rPr>
              <w:sz w:val="16"/>
              <w:szCs w:val="16"/>
            </w:rPr>
          </w:pPr>
          <w:r w:rsidRPr="00F54BD7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33DB2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54BD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33DB2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58282C84" w14:textId="77777777" w:rsidR="00D07E95" w:rsidRDefault="00D07E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4123"/>
      <w:gridCol w:w="3107"/>
    </w:tblGrid>
    <w:tr w:rsidR="00BD4CF7" w:rsidRPr="005E5C14" w14:paraId="7427BACF" w14:textId="77777777" w:rsidTr="00AE3B5C">
      <w:trPr>
        <w:trHeight w:val="418"/>
      </w:trPr>
      <w:tc>
        <w:tcPr>
          <w:tcW w:w="1673" w:type="dxa"/>
          <w:vMerge w:val="restart"/>
          <w:vAlign w:val="center"/>
        </w:tcPr>
        <w:p w14:paraId="601DEFED" w14:textId="77777777" w:rsidR="00BD4CF7" w:rsidRPr="0059431E" w:rsidRDefault="0059431E" w:rsidP="0059431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07BB9">
            <w:rPr>
              <w:noProof/>
              <w:lang w:val="es-CO" w:eastAsia="es-CO"/>
            </w:rPr>
            <w:drawing>
              <wp:inline distT="0" distB="0" distL="0" distR="0" wp14:anchorId="6F6032C7" wp14:editId="5888F6F3">
                <wp:extent cx="942975" cy="828675"/>
                <wp:effectExtent l="0" t="0" r="0" b="0"/>
                <wp:docPr id="16" name="Imagen 16" descr="logo_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9" w:type="dxa"/>
          <w:vMerge w:val="restart"/>
          <w:shd w:val="clear" w:color="auto" w:fill="auto"/>
          <w:vAlign w:val="center"/>
        </w:tcPr>
        <w:p w14:paraId="778A398D" w14:textId="77777777" w:rsidR="00BD4CF7" w:rsidRPr="00AE3B5C" w:rsidRDefault="00AE3B5C" w:rsidP="00F06850">
          <w:pPr>
            <w:pStyle w:val="Encabezado"/>
            <w:tabs>
              <w:tab w:val="right" w:pos="9000"/>
            </w:tabs>
            <w:ind w:right="-162"/>
            <w:jc w:val="center"/>
            <w:rPr>
              <w:rFonts w:ascii="Arial" w:hAnsi="Arial"/>
              <w:b/>
              <w:lang w:val="es-CO"/>
            </w:rPr>
          </w:pPr>
          <w:r w:rsidRPr="00AE3B5C">
            <w:rPr>
              <w:rFonts w:ascii="Arial" w:hAnsi="Arial" w:cs="Arial"/>
              <w:b/>
            </w:rPr>
            <w:t>LISTA DE VERIFICACIÓN DE CONDICIONES TÉCNICAS MÍNIMAS DE EQUIPOS PARA TELETRABAJO – IDEP</w:t>
          </w:r>
        </w:p>
      </w:tc>
      <w:tc>
        <w:tcPr>
          <w:tcW w:w="3119" w:type="dxa"/>
          <w:shd w:val="clear" w:color="auto" w:fill="auto"/>
          <w:vAlign w:val="center"/>
        </w:tcPr>
        <w:p w14:paraId="0CCEC9FE" w14:textId="77777777" w:rsidR="00BD4CF7" w:rsidRPr="00F54BD7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 w:rsidRPr="00F54BD7">
            <w:rPr>
              <w:rFonts w:ascii="Arial" w:hAnsi="Arial"/>
              <w:b/>
              <w:sz w:val="16"/>
              <w:szCs w:val="16"/>
              <w:lang w:val="es-CO"/>
            </w:rPr>
            <w:t xml:space="preserve">Código:  </w:t>
          </w:r>
          <w:r w:rsidR="0059431E">
            <w:rPr>
              <w:rFonts w:ascii="Arial" w:hAnsi="Arial"/>
              <w:b/>
              <w:sz w:val="16"/>
              <w:szCs w:val="16"/>
              <w:lang w:val="es-CO"/>
            </w:rPr>
            <w:t>FT-GTH-13-</w:t>
          </w:r>
          <w:r w:rsidR="0059431E" w:rsidRPr="0059431E">
            <w:rPr>
              <w:rFonts w:ascii="Arial" w:hAnsi="Arial"/>
              <w:b/>
              <w:color w:val="FF0000"/>
              <w:sz w:val="16"/>
              <w:szCs w:val="16"/>
              <w:lang w:val="es-CO"/>
            </w:rPr>
            <w:t>XX</w:t>
          </w:r>
        </w:p>
      </w:tc>
    </w:tr>
    <w:tr w:rsidR="00BD4CF7" w:rsidRPr="00DA7869" w14:paraId="1DB7F8D1" w14:textId="77777777" w:rsidTr="00AE3B5C">
      <w:trPr>
        <w:trHeight w:val="368"/>
      </w:trPr>
      <w:tc>
        <w:tcPr>
          <w:tcW w:w="1673" w:type="dxa"/>
          <w:vMerge/>
          <w:vAlign w:val="center"/>
        </w:tcPr>
        <w:p w14:paraId="3336977A" w14:textId="77777777"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39" w:type="dxa"/>
          <w:vMerge/>
          <w:shd w:val="clear" w:color="auto" w:fill="auto"/>
          <w:vAlign w:val="center"/>
        </w:tcPr>
        <w:p w14:paraId="505DFBF6" w14:textId="77777777"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4097E1A3" w14:textId="77777777" w:rsidR="00BD4CF7" w:rsidRPr="00F54BD7" w:rsidRDefault="0059431E" w:rsidP="00F06850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>
            <w:rPr>
              <w:rFonts w:ascii="Arial" w:hAnsi="Arial"/>
              <w:b/>
              <w:sz w:val="16"/>
              <w:szCs w:val="16"/>
              <w:lang w:val="es-CO"/>
            </w:rPr>
            <w:t>Versión: 1</w:t>
          </w:r>
        </w:p>
      </w:tc>
    </w:tr>
    <w:tr w:rsidR="007740E7" w:rsidRPr="00DA7869" w14:paraId="63B30EC7" w14:textId="77777777" w:rsidTr="00AE3B5C">
      <w:trPr>
        <w:trHeight w:val="429"/>
      </w:trPr>
      <w:tc>
        <w:tcPr>
          <w:tcW w:w="1673" w:type="dxa"/>
          <w:vMerge/>
          <w:vAlign w:val="center"/>
        </w:tcPr>
        <w:p w14:paraId="35D13228" w14:textId="77777777" w:rsidR="007740E7" w:rsidRPr="00DA7869" w:rsidRDefault="007740E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39" w:type="dxa"/>
          <w:vMerge/>
          <w:shd w:val="clear" w:color="auto" w:fill="auto"/>
          <w:vAlign w:val="center"/>
        </w:tcPr>
        <w:p w14:paraId="357E0644" w14:textId="77777777" w:rsidR="007740E7" w:rsidRPr="00DA7869" w:rsidRDefault="007740E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EC34176" w14:textId="77777777" w:rsidR="007740E7" w:rsidRPr="00F54BD7" w:rsidRDefault="007740E7" w:rsidP="0059431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Fecha Aprobación: </w:t>
          </w:r>
          <w:r w:rsidR="0059431E" w:rsidRPr="0059431E">
            <w:rPr>
              <w:rFonts w:ascii="Arial" w:hAnsi="Arial" w:cs="Arial"/>
              <w:b/>
              <w:color w:val="FF0000"/>
              <w:sz w:val="16"/>
              <w:szCs w:val="16"/>
            </w:rPr>
            <w:t>XX/02/2019</w:t>
          </w:r>
        </w:p>
      </w:tc>
    </w:tr>
    <w:tr w:rsidR="00BD4CF7" w:rsidRPr="00DA7869" w14:paraId="36A07B8E" w14:textId="77777777" w:rsidTr="00AE3B5C">
      <w:trPr>
        <w:trHeight w:val="429"/>
      </w:trPr>
      <w:tc>
        <w:tcPr>
          <w:tcW w:w="1673" w:type="dxa"/>
          <w:vMerge/>
          <w:vAlign w:val="center"/>
        </w:tcPr>
        <w:p w14:paraId="674AC9FF" w14:textId="77777777"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39" w:type="dxa"/>
          <w:vMerge/>
          <w:shd w:val="clear" w:color="auto" w:fill="auto"/>
          <w:vAlign w:val="center"/>
        </w:tcPr>
        <w:p w14:paraId="3B343672" w14:textId="77777777"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198216" w14:textId="77777777" w:rsidR="00BD4CF7" w:rsidRPr="00F54BD7" w:rsidRDefault="00BD4CF7" w:rsidP="00740D4F">
          <w:pPr>
            <w:rPr>
              <w:sz w:val="16"/>
              <w:szCs w:val="16"/>
            </w:rPr>
          </w:pPr>
          <w:r w:rsidRPr="00F54BD7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07E95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54BD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CC44C1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45B0D033" w14:textId="77777777" w:rsidR="00A928D6" w:rsidRDefault="00A928D6" w:rsidP="00A928D6">
    <w:pPr>
      <w:pStyle w:val="Encabezado"/>
      <w:jc w:val="center"/>
      <w:rPr>
        <w:rFonts w:ascii="Arial" w:hAnsi="Arial"/>
        <w:sz w:val="24"/>
        <w:szCs w:val="2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6DF"/>
    <w:multiLevelType w:val="hybridMultilevel"/>
    <w:tmpl w:val="C9E278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081D"/>
    <w:multiLevelType w:val="hybridMultilevel"/>
    <w:tmpl w:val="F9FCE71A"/>
    <w:lvl w:ilvl="0" w:tplc="95DA3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12A0"/>
    <w:multiLevelType w:val="hybridMultilevel"/>
    <w:tmpl w:val="3A52E9E4"/>
    <w:lvl w:ilvl="0" w:tplc="DB98F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125E"/>
    <w:multiLevelType w:val="hybridMultilevel"/>
    <w:tmpl w:val="3C8C23B4"/>
    <w:lvl w:ilvl="0" w:tplc="2168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072B7"/>
    <w:multiLevelType w:val="hybridMultilevel"/>
    <w:tmpl w:val="5F00DA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A6D95"/>
    <w:multiLevelType w:val="hybridMultilevel"/>
    <w:tmpl w:val="785CC4AA"/>
    <w:lvl w:ilvl="0" w:tplc="65E68F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32"/>
    <w:rsid w:val="00026E68"/>
    <w:rsid w:val="00046EB7"/>
    <w:rsid w:val="000A7FE9"/>
    <w:rsid w:val="00141F7D"/>
    <w:rsid w:val="00144094"/>
    <w:rsid w:val="001620C8"/>
    <w:rsid w:val="0016349A"/>
    <w:rsid w:val="0016755F"/>
    <w:rsid w:val="001838D5"/>
    <w:rsid w:val="0023237C"/>
    <w:rsid w:val="0024146B"/>
    <w:rsid w:val="00261F1F"/>
    <w:rsid w:val="002750DB"/>
    <w:rsid w:val="00287B32"/>
    <w:rsid w:val="002A4238"/>
    <w:rsid w:val="002A7CF0"/>
    <w:rsid w:val="002F073D"/>
    <w:rsid w:val="00335929"/>
    <w:rsid w:val="00342611"/>
    <w:rsid w:val="003563FE"/>
    <w:rsid w:val="003E248C"/>
    <w:rsid w:val="004235F0"/>
    <w:rsid w:val="00440020"/>
    <w:rsid w:val="00474449"/>
    <w:rsid w:val="004C1F34"/>
    <w:rsid w:val="004C2C8E"/>
    <w:rsid w:val="004F5989"/>
    <w:rsid w:val="005027A7"/>
    <w:rsid w:val="00527B20"/>
    <w:rsid w:val="0055741A"/>
    <w:rsid w:val="0059431E"/>
    <w:rsid w:val="005A2C57"/>
    <w:rsid w:val="005A5836"/>
    <w:rsid w:val="0063315D"/>
    <w:rsid w:val="00740D4F"/>
    <w:rsid w:val="007740E7"/>
    <w:rsid w:val="007B6904"/>
    <w:rsid w:val="007D04D4"/>
    <w:rsid w:val="007D2F90"/>
    <w:rsid w:val="007E3E59"/>
    <w:rsid w:val="00820FC8"/>
    <w:rsid w:val="00853271"/>
    <w:rsid w:val="008A4B90"/>
    <w:rsid w:val="00905793"/>
    <w:rsid w:val="00982D6C"/>
    <w:rsid w:val="009B1E0B"/>
    <w:rsid w:val="00A2543F"/>
    <w:rsid w:val="00A87D02"/>
    <w:rsid w:val="00A928D6"/>
    <w:rsid w:val="00AE3B5C"/>
    <w:rsid w:val="00BB0A90"/>
    <w:rsid w:val="00BD4CF7"/>
    <w:rsid w:val="00C042BD"/>
    <w:rsid w:val="00C35F20"/>
    <w:rsid w:val="00C67FB6"/>
    <w:rsid w:val="00CC44C1"/>
    <w:rsid w:val="00CE3E4E"/>
    <w:rsid w:val="00D07E95"/>
    <w:rsid w:val="00D42A0E"/>
    <w:rsid w:val="00D475D4"/>
    <w:rsid w:val="00D9110A"/>
    <w:rsid w:val="00DB6D56"/>
    <w:rsid w:val="00DD749F"/>
    <w:rsid w:val="00DF0563"/>
    <w:rsid w:val="00E018D8"/>
    <w:rsid w:val="00E31BF5"/>
    <w:rsid w:val="00EE1215"/>
    <w:rsid w:val="00EF3765"/>
    <w:rsid w:val="00F06850"/>
    <w:rsid w:val="00F27A93"/>
    <w:rsid w:val="00F33DB2"/>
    <w:rsid w:val="00F41D4F"/>
    <w:rsid w:val="00F505E9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35D38C"/>
  <w15:docId w15:val="{F4D24D66-1FD3-4068-84B7-21FB4B7A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4D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A4238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A423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A4238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A4238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A4238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A4238"/>
    <w:pPr>
      <w:keepNext/>
      <w:outlineLvl w:val="5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4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A4238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sid w:val="002A4238"/>
    <w:pPr>
      <w:shd w:val="clear" w:color="auto" w:fill="000080"/>
    </w:pPr>
    <w:rPr>
      <w:rFonts w:ascii="Tahoma" w:hAnsi="Tahoma"/>
    </w:rPr>
  </w:style>
  <w:style w:type="paragraph" w:customStyle="1" w:styleId="Textodeglobo1">
    <w:name w:val="Texto de globo1"/>
    <w:basedOn w:val="Normal"/>
    <w:rsid w:val="002A4238"/>
    <w:rPr>
      <w:rFonts w:ascii="Tahoma" w:hAnsi="Tahoma"/>
      <w:sz w:val="16"/>
    </w:rPr>
  </w:style>
  <w:style w:type="character" w:customStyle="1" w:styleId="Hipervnculo1">
    <w:name w:val="Hipervínculo1"/>
    <w:rsid w:val="002A4238"/>
    <w:rPr>
      <w:color w:val="0000FF"/>
      <w:u w:val="single"/>
    </w:rPr>
  </w:style>
  <w:style w:type="paragraph" w:customStyle="1" w:styleId="estilo4">
    <w:name w:val="estilo4"/>
    <w:basedOn w:val="Normal"/>
    <w:rsid w:val="002A4238"/>
    <w:pPr>
      <w:spacing w:before="100" w:after="100"/>
    </w:pPr>
    <w:rPr>
      <w:color w:val="000000"/>
      <w:sz w:val="24"/>
      <w:lang w:val="es-ES"/>
    </w:rPr>
  </w:style>
  <w:style w:type="paragraph" w:customStyle="1" w:styleId="estilo5">
    <w:name w:val="estilo5"/>
    <w:basedOn w:val="Normal"/>
    <w:rsid w:val="002A4238"/>
    <w:pPr>
      <w:spacing w:before="100" w:after="100"/>
    </w:pPr>
    <w:rPr>
      <w:sz w:val="24"/>
      <w:lang w:val="es-ES"/>
    </w:rPr>
  </w:style>
  <w:style w:type="character" w:customStyle="1" w:styleId="estilo61">
    <w:name w:val="estilo61"/>
    <w:rsid w:val="002A4238"/>
    <w:rPr>
      <w:b/>
      <w:color w:val="FF0000"/>
    </w:rPr>
  </w:style>
  <w:style w:type="paragraph" w:styleId="NormalWeb">
    <w:name w:val="Normal (Web)"/>
    <w:basedOn w:val="Normal"/>
    <w:rsid w:val="002A4238"/>
    <w:pPr>
      <w:spacing w:before="100" w:after="100"/>
    </w:pPr>
    <w:rPr>
      <w:sz w:val="24"/>
      <w:lang w:val="es-ES"/>
    </w:rPr>
  </w:style>
  <w:style w:type="character" w:styleId="Hipervnculo">
    <w:name w:val="Hyperlink"/>
    <w:uiPriority w:val="99"/>
    <w:rsid w:val="00A928D6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BD4CF7"/>
    <w:rPr>
      <w:lang w:val="es-ES_tradnl" w:eastAsia="es-ES"/>
    </w:rPr>
  </w:style>
  <w:style w:type="table" w:styleId="Tablaconcuadrcula">
    <w:name w:val="Table Grid"/>
    <w:basedOn w:val="Tablanormal"/>
    <w:uiPriority w:val="59"/>
    <w:rsid w:val="00440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141F7D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D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D58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aliases w:val="titulo 3,HOJA,Colorful List Accent 1,Colorful List - Accent 11,Bullet List,FooterText,numbered,Paragraphe de liste1,lp1,Párrafo de lista en tabla de sistematización"/>
    <w:basedOn w:val="Normal"/>
    <w:link w:val="PrrafodelistaCar"/>
    <w:uiPriority w:val="34"/>
    <w:qFormat/>
    <w:rsid w:val="00AE3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Revisin">
    <w:name w:val="Revision"/>
    <w:hidden/>
    <w:uiPriority w:val="99"/>
    <w:semiHidden/>
    <w:rsid w:val="007D2F90"/>
    <w:rPr>
      <w:lang w:val="es-ES_tradnl" w:eastAsia="es-ES"/>
    </w:rPr>
  </w:style>
  <w:style w:type="character" w:customStyle="1" w:styleId="PrrafodelistaCar">
    <w:name w:val="Párrafo de lista Car"/>
    <w:aliases w:val="titulo 3 Car,HOJA Car,Colorful List Accent 1 Car,Colorful List - Accent 11 Car,Bullet List Car,FooterText Car,numbered Car,Paragraphe de liste1 Car,lp1 Car,Párrafo de lista en tabla de sistematización Car"/>
    <w:link w:val="Prrafodelista"/>
    <w:uiPriority w:val="34"/>
    <w:locked/>
    <w:rsid w:val="0024146B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2414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146B"/>
    <w:pPr>
      <w:spacing w:after="160"/>
    </w:pPr>
    <w:rPr>
      <w:rFonts w:ascii="Calibri" w:eastAsia="Calibri" w:hAnsi="Calibr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146B"/>
    <w:rPr>
      <w:rFonts w:ascii="Calibri" w:eastAsia="Calibri" w:hAnsi="Calibr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3592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ardozo\Escritorio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0F6A-BD24-4132-9B26-68CF4998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</TotalTime>
  <Pages>2</Pages>
  <Words>419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LG  Electronics Inc.</Company>
  <LinksUpToDate>false</LinksUpToDate>
  <CharactersWithSpaces>2822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http://www.idep.edu.co/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mcardozo</dc:creator>
  <cp:lastModifiedBy>Juan Pedro Gutierrez Fuquene</cp:lastModifiedBy>
  <cp:revision>3</cp:revision>
  <cp:lastPrinted>2023-10-11T13:52:00Z</cp:lastPrinted>
  <dcterms:created xsi:type="dcterms:W3CDTF">2023-10-11T14:32:00Z</dcterms:created>
  <dcterms:modified xsi:type="dcterms:W3CDTF">2023-12-29T20:46:00Z</dcterms:modified>
</cp:coreProperties>
</file>