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0B" w:rsidRPr="0059431E" w:rsidRDefault="009B1E0B" w:rsidP="00A928D6">
      <w:pPr>
        <w:rPr>
          <w:sz w:val="22"/>
          <w:szCs w:val="22"/>
        </w:rPr>
      </w:pPr>
    </w:p>
    <w:p w:rsidR="001620C8" w:rsidRPr="0059431E" w:rsidRDefault="001620C8" w:rsidP="001620C8">
      <w:pPr>
        <w:rPr>
          <w:vanish/>
          <w:sz w:val="22"/>
          <w:szCs w:val="22"/>
        </w:rPr>
      </w:pPr>
    </w:p>
    <w:p w:rsidR="007B6904" w:rsidRPr="0059431E" w:rsidRDefault="007B6904" w:rsidP="00A928D6">
      <w:pPr>
        <w:rPr>
          <w:sz w:val="22"/>
          <w:szCs w:val="22"/>
        </w:rPr>
      </w:pPr>
    </w:p>
    <w:p w:rsidR="0059431E" w:rsidRPr="0059431E" w:rsidRDefault="0059431E" w:rsidP="0059431E">
      <w:pPr>
        <w:rPr>
          <w:rFonts w:ascii="Arial" w:hAnsi="Arial" w:cs="Arial"/>
          <w:color w:val="948A54" w:themeColor="background2" w:themeShade="80"/>
          <w:sz w:val="22"/>
          <w:szCs w:val="22"/>
        </w:rPr>
      </w:pPr>
      <w:r w:rsidRPr="0059431E">
        <w:rPr>
          <w:rFonts w:ascii="Arial" w:hAnsi="Arial" w:cs="Arial"/>
          <w:sz w:val="22"/>
          <w:szCs w:val="22"/>
        </w:rPr>
        <w:t xml:space="preserve">Bogotá, </w:t>
      </w:r>
      <w:r w:rsidR="00BF4988">
        <w:rPr>
          <w:rFonts w:ascii="Arial" w:hAnsi="Arial" w:cs="Arial"/>
          <w:sz w:val="22"/>
          <w:szCs w:val="22"/>
        </w:rPr>
        <w:t xml:space="preserve">D.C. </w:t>
      </w: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  <w:r w:rsidRPr="0059431E">
        <w:rPr>
          <w:rFonts w:ascii="Arial" w:hAnsi="Arial" w:cs="Arial"/>
          <w:sz w:val="22"/>
          <w:szCs w:val="22"/>
        </w:rPr>
        <w:t>Señores</w:t>
      </w:r>
    </w:p>
    <w:p w:rsidR="0059431E" w:rsidRPr="0059431E" w:rsidRDefault="0059431E" w:rsidP="0059431E">
      <w:pPr>
        <w:rPr>
          <w:rFonts w:ascii="Arial" w:hAnsi="Arial" w:cs="Arial"/>
          <w:b/>
          <w:sz w:val="22"/>
          <w:szCs w:val="22"/>
        </w:rPr>
      </w:pPr>
      <w:r w:rsidRPr="0059431E">
        <w:rPr>
          <w:rFonts w:ascii="Arial" w:hAnsi="Arial" w:cs="Arial"/>
          <w:b/>
          <w:sz w:val="22"/>
          <w:szCs w:val="22"/>
        </w:rPr>
        <w:t>COMITE COORDINADOR DE TELETRABAJO</w:t>
      </w: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Instituto para la Investigación Educativa y el Desarrollo Pedagógico - </w:t>
      </w:r>
      <w:r w:rsidRPr="0059431E">
        <w:rPr>
          <w:rFonts w:ascii="Arial" w:hAnsi="Arial" w:cs="Arial"/>
          <w:sz w:val="22"/>
          <w:szCs w:val="22"/>
        </w:rPr>
        <w:t>IDEP</w:t>
      </w: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  <w:r w:rsidRPr="0059431E">
        <w:rPr>
          <w:rFonts w:ascii="Arial" w:hAnsi="Arial" w:cs="Arial"/>
          <w:sz w:val="22"/>
          <w:szCs w:val="22"/>
        </w:rPr>
        <w:t>Bogotá</w:t>
      </w: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Asunto</w:t>
      </w:r>
      <w:r w:rsidRPr="0059431E">
        <w:rPr>
          <w:rFonts w:ascii="Arial" w:hAnsi="Arial" w:cs="Arial"/>
          <w:b/>
          <w:sz w:val="22"/>
          <w:szCs w:val="22"/>
        </w:rPr>
        <w:t>:</w:t>
      </w:r>
      <w:r w:rsidRPr="0059431E">
        <w:rPr>
          <w:rFonts w:ascii="Arial" w:hAnsi="Arial" w:cs="Arial"/>
          <w:sz w:val="22"/>
          <w:szCs w:val="22"/>
        </w:rPr>
        <w:t xml:space="preserve"> </w:t>
      </w:r>
      <w:r w:rsidRPr="0059431E">
        <w:rPr>
          <w:rFonts w:ascii="Arial" w:hAnsi="Arial" w:cs="Arial"/>
          <w:sz w:val="22"/>
          <w:szCs w:val="22"/>
        </w:rPr>
        <w:tab/>
        <w:t xml:space="preserve">Consentimiento visita domiciliaria </w:t>
      </w: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  <w:r w:rsidRPr="0059431E">
        <w:rPr>
          <w:rFonts w:ascii="Arial" w:hAnsi="Arial" w:cs="Arial"/>
          <w:sz w:val="22"/>
          <w:szCs w:val="22"/>
        </w:rPr>
        <w:t>Cordial Saludo</w:t>
      </w: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</w:p>
    <w:p w:rsidR="0059431E" w:rsidRPr="0059431E" w:rsidRDefault="00BF4988" w:rsidP="0059431E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___________________</w:t>
      </w:r>
      <w:r w:rsidR="0059431E" w:rsidRPr="0059431E">
        <w:rPr>
          <w:rFonts w:ascii="Arial" w:hAnsi="Arial" w:cs="Arial"/>
          <w:sz w:val="22"/>
          <w:szCs w:val="22"/>
        </w:rPr>
        <w:t xml:space="preserve">, y postulante para realizar teletrabajo, autorizo al IDEP para que realice visita domiciliaria cuando se requiera, con el objeto de verificar </w:t>
      </w:r>
      <w:r w:rsidR="0059431E" w:rsidRPr="0059431E">
        <w:rPr>
          <w:rFonts w:ascii="Arial" w:hAnsi="Arial" w:cs="Arial"/>
          <w:sz w:val="22"/>
          <w:szCs w:val="22"/>
          <w:lang w:val="es-ES"/>
        </w:rPr>
        <w:t>el cumplimiento de las condiciones técnicas y físicas en el lugar de mi residencia para llevar a cabo el teletrabajo.</w:t>
      </w:r>
    </w:p>
    <w:p w:rsidR="0059431E" w:rsidRPr="0059431E" w:rsidRDefault="0059431E" w:rsidP="0059431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9431E" w:rsidRPr="0059431E" w:rsidRDefault="0059431E" w:rsidP="0059431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9431E">
        <w:rPr>
          <w:rFonts w:ascii="Arial" w:hAnsi="Arial" w:cs="Arial"/>
          <w:sz w:val="22"/>
          <w:szCs w:val="22"/>
          <w:lang w:val="es-ES"/>
        </w:rPr>
        <w:t xml:space="preserve">La dirección de mi residencia y donde se realizará el teletrabajo es la </w:t>
      </w:r>
      <w:r w:rsidR="00BF4988">
        <w:rPr>
          <w:rFonts w:ascii="Arial" w:hAnsi="Arial" w:cs="Arial"/>
          <w:sz w:val="22"/>
          <w:szCs w:val="22"/>
          <w:lang w:val="es-ES"/>
        </w:rPr>
        <w:t>____________________</w:t>
      </w:r>
    </w:p>
    <w:p w:rsidR="0059431E" w:rsidRPr="0059431E" w:rsidRDefault="0059431E" w:rsidP="0059431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9431E" w:rsidRPr="0059431E" w:rsidRDefault="0059431E" w:rsidP="0059431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9431E">
        <w:rPr>
          <w:rFonts w:ascii="Arial" w:hAnsi="Arial" w:cs="Arial"/>
          <w:sz w:val="22"/>
          <w:szCs w:val="22"/>
          <w:lang w:val="es-ES"/>
        </w:rPr>
        <w:t>También autorizo a recibir las inspecciones planeadas y no planeadas que se realicen durante el cumplimiento de mis funciones mediante la modalidad del teletrabajo.</w:t>
      </w:r>
    </w:p>
    <w:p w:rsidR="0059431E" w:rsidRPr="0059431E" w:rsidRDefault="0059431E" w:rsidP="0059431E">
      <w:pPr>
        <w:jc w:val="both"/>
        <w:rPr>
          <w:rFonts w:ascii="Arial" w:hAnsi="Arial" w:cs="Arial"/>
          <w:sz w:val="22"/>
          <w:szCs w:val="22"/>
        </w:rPr>
      </w:pPr>
    </w:p>
    <w:p w:rsidR="0059431E" w:rsidRPr="0059431E" w:rsidRDefault="0059431E" w:rsidP="0059431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9431E" w:rsidRPr="0059431E" w:rsidRDefault="0059431E" w:rsidP="0059431E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Atentamente,</w:t>
      </w:r>
    </w:p>
    <w:p w:rsidR="0059431E" w:rsidRPr="0059431E" w:rsidRDefault="0059431E" w:rsidP="0059431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9431E" w:rsidRPr="0059431E" w:rsidRDefault="0059431E" w:rsidP="0059431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9431E" w:rsidRPr="0059431E" w:rsidRDefault="0059431E" w:rsidP="0059431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9431E" w:rsidRPr="0059431E" w:rsidRDefault="0059431E" w:rsidP="0059431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9431E">
        <w:rPr>
          <w:rFonts w:ascii="Arial" w:hAnsi="Arial" w:cs="Arial"/>
          <w:b/>
          <w:sz w:val="22"/>
          <w:szCs w:val="22"/>
          <w:lang w:val="es-ES"/>
        </w:rPr>
        <w:t>Firma</w:t>
      </w:r>
    </w:p>
    <w:p w:rsidR="0059431E" w:rsidRPr="0059431E" w:rsidRDefault="0059431E" w:rsidP="0059431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9431E">
        <w:rPr>
          <w:rFonts w:ascii="Arial" w:hAnsi="Arial" w:cs="Arial"/>
          <w:b/>
          <w:sz w:val="22"/>
          <w:szCs w:val="22"/>
          <w:lang w:val="es-ES"/>
        </w:rPr>
        <w:t>Nombre completo</w:t>
      </w:r>
    </w:p>
    <w:p w:rsidR="0059431E" w:rsidRPr="0059431E" w:rsidRDefault="0059431E" w:rsidP="0059431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9431E">
        <w:rPr>
          <w:rFonts w:ascii="Arial" w:hAnsi="Arial" w:cs="Arial"/>
          <w:b/>
          <w:sz w:val="22"/>
          <w:szCs w:val="22"/>
          <w:lang w:val="es-ES"/>
        </w:rPr>
        <w:t>Cédula de Ciudadanía:</w:t>
      </w:r>
    </w:p>
    <w:p w:rsidR="0059431E" w:rsidRPr="0059431E" w:rsidRDefault="0059431E" w:rsidP="0059431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9431E">
        <w:rPr>
          <w:rFonts w:ascii="Arial" w:hAnsi="Arial" w:cs="Arial"/>
          <w:b/>
          <w:sz w:val="22"/>
          <w:szCs w:val="22"/>
          <w:lang w:val="es-ES"/>
        </w:rPr>
        <w:t>Cargo:</w:t>
      </w:r>
    </w:p>
    <w:p w:rsidR="0059431E" w:rsidRPr="0059431E" w:rsidRDefault="0059431E" w:rsidP="0059431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9431E">
        <w:rPr>
          <w:rFonts w:ascii="Arial" w:hAnsi="Arial" w:cs="Arial"/>
          <w:b/>
          <w:sz w:val="22"/>
          <w:szCs w:val="22"/>
          <w:lang w:val="es-ES"/>
        </w:rPr>
        <w:t>Dependencia:</w:t>
      </w:r>
    </w:p>
    <w:p w:rsidR="0059431E" w:rsidRPr="0059431E" w:rsidRDefault="0059431E" w:rsidP="0059431E">
      <w:pPr>
        <w:rPr>
          <w:rFonts w:ascii="Arial" w:hAnsi="Arial" w:cs="Arial"/>
          <w:sz w:val="22"/>
          <w:szCs w:val="22"/>
        </w:rPr>
      </w:pPr>
    </w:p>
    <w:p w:rsidR="001620C8" w:rsidRPr="0059431E" w:rsidRDefault="001620C8" w:rsidP="001620C8">
      <w:pPr>
        <w:rPr>
          <w:vanish/>
          <w:sz w:val="22"/>
          <w:szCs w:val="22"/>
        </w:rPr>
      </w:pPr>
    </w:p>
    <w:p w:rsidR="007B6904" w:rsidRPr="0059431E" w:rsidRDefault="007B6904" w:rsidP="00F41D4F">
      <w:pPr>
        <w:rPr>
          <w:sz w:val="22"/>
          <w:szCs w:val="22"/>
        </w:rPr>
      </w:pPr>
    </w:p>
    <w:sectPr w:rsidR="007B6904" w:rsidRPr="0059431E" w:rsidSect="00BD4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26"/>
      <w:pgMar w:top="2268" w:right="1134" w:bottom="1134" w:left="1134" w:header="68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A4" w:rsidRDefault="00C97CA4">
      <w:r>
        <w:separator/>
      </w:r>
    </w:p>
  </w:endnote>
  <w:endnote w:type="continuationSeparator" w:id="0">
    <w:p w:rsidR="00C97CA4" w:rsidRDefault="00C9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9F" w:rsidRDefault="00CE56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0B" w:rsidRDefault="009B1E0B">
    <w:pPr>
      <w:rPr>
        <w:noProof/>
      </w:rPr>
    </w:pPr>
  </w:p>
  <w:p w:rsidR="009B1E0B" w:rsidRDefault="0023237C">
    <w:pPr>
      <w:framePr w:hSpace="180" w:wrap="auto" w:vAnchor="text" w:hAnchor="text" w:x="3626" w:y="-838"/>
      <w:rPr>
        <w:noProof/>
      </w:rPr>
    </w:pPr>
    <w:r>
      <w:rPr>
        <w:noProof/>
        <w:lang w:val="es-CO" w:eastAsia="es-CO"/>
      </w:rPr>
      <w:drawing>
        <wp:inline distT="0" distB="0" distL="0" distR="0">
          <wp:extent cx="1701165" cy="627380"/>
          <wp:effectExtent l="1905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1E0B" w:rsidRDefault="009B1E0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</w:t>
    </w:r>
  </w:p>
  <w:p w:rsidR="00A928D6" w:rsidRPr="003A39E0" w:rsidRDefault="00A928D6" w:rsidP="00A928D6">
    <w:pPr>
      <w:jc w:val="center"/>
      <w:rPr>
        <w:sz w:val="18"/>
        <w:szCs w:val="18"/>
      </w:rPr>
    </w:pPr>
    <w:r w:rsidRPr="003A39E0">
      <w:rPr>
        <w:rFonts w:ascii="Tahoma" w:hAnsi="Tahoma" w:cs="Tahoma"/>
        <w:sz w:val="18"/>
        <w:szCs w:val="18"/>
      </w:rPr>
      <w:t xml:space="preserve">Av. El Dorado No. 66-63. Pisos 1 y 3. TEL 3241262- 3241263     </w:t>
    </w:r>
    <w:hyperlink r:id="rId2" w:history="1">
      <w:r w:rsidRPr="003A39E0">
        <w:rPr>
          <w:rStyle w:val="Hipervnculo"/>
          <w:rFonts w:ascii="Tahoma" w:hAnsi="Tahoma" w:cs="Tahoma"/>
          <w:sz w:val="18"/>
          <w:szCs w:val="18"/>
        </w:rPr>
        <w:t>www.idep.edu.co</w:t>
      </w:r>
    </w:hyperlink>
    <w:r w:rsidRPr="003A39E0">
      <w:rPr>
        <w:rFonts w:ascii="Tahoma" w:hAnsi="Tahoma" w:cs="Tahoma"/>
        <w:sz w:val="18"/>
        <w:szCs w:val="18"/>
      </w:rPr>
      <w:t xml:space="preserve">  Información: Línea 195</w:t>
    </w:r>
  </w:p>
  <w:p w:rsidR="009B1E0B" w:rsidRDefault="009B1E0B" w:rsidP="00A928D6">
    <w:pPr>
      <w:rPr>
        <w:rFonts w:ascii="Arial" w:hAnsi="Arial"/>
        <w:b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8D6" w:rsidRPr="007D04D4" w:rsidRDefault="00A928D6" w:rsidP="00BD4CF7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A4" w:rsidRDefault="00C97CA4">
      <w:r>
        <w:separator/>
      </w:r>
    </w:p>
  </w:footnote>
  <w:footnote w:type="continuationSeparator" w:id="0">
    <w:p w:rsidR="00C97CA4" w:rsidRDefault="00C9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9F" w:rsidRDefault="00CE56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0B" w:rsidRDefault="009B1E0B">
    <w:pPr>
      <w:pStyle w:val="Encabezado"/>
      <w:jc w:val="center"/>
      <w:rPr>
        <w:noProof/>
      </w:rPr>
    </w:pPr>
  </w:p>
  <w:p w:rsidR="009B1E0B" w:rsidRDefault="009B1E0B" w:rsidP="00A928D6">
    <w:pPr>
      <w:pStyle w:val="Encabezado"/>
      <w:jc w:val="center"/>
      <w:rPr>
        <w:rFonts w:ascii="Arial" w:hAnsi="Arial"/>
        <w:sz w:val="24"/>
        <w:szCs w:val="24"/>
        <w:lang w:val="es-CO"/>
      </w:rPr>
    </w:pPr>
  </w:p>
  <w:p w:rsidR="00A928D6" w:rsidRDefault="0023237C" w:rsidP="00A928D6">
    <w:pPr>
      <w:pStyle w:val="Encabezado"/>
      <w:jc w:val="center"/>
      <w:rPr>
        <w:rFonts w:ascii="Arial" w:hAnsi="Arial"/>
        <w:b/>
        <w:color w:val="FFFFFF"/>
        <w:sz w:val="22"/>
      </w:rPr>
    </w:pPr>
    <w:r>
      <w:rPr>
        <w:rFonts w:ascii="Arial" w:hAnsi="Arial"/>
        <w:noProof/>
        <w:sz w:val="24"/>
        <w:szCs w:val="24"/>
        <w:lang w:val="es-CO" w:eastAsia="es-CO"/>
      </w:rPr>
      <w:drawing>
        <wp:inline distT="0" distB="0" distL="0" distR="0">
          <wp:extent cx="1308100" cy="1212215"/>
          <wp:effectExtent l="19050" t="0" r="6350" b="0"/>
          <wp:docPr id="4" name="Imagen 4" descr="LOGO IDEP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IDEP ULTI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212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28D6">
      <w:rPr>
        <w:rFonts w:ascii="Arial" w:hAnsi="Arial"/>
        <w:sz w:val="24"/>
        <w:szCs w:val="24"/>
        <w:lang w:val="es-C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5386"/>
      <w:gridCol w:w="3119"/>
    </w:tblGrid>
    <w:tr w:rsidR="00BD4CF7" w:rsidRPr="005E5C14" w:rsidTr="0023237C">
      <w:trPr>
        <w:trHeight w:val="418"/>
      </w:trPr>
      <w:tc>
        <w:tcPr>
          <w:tcW w:w="2127" w:type="dxa"/>
          <w:vMerge w:val="restart"/>
          <w:vAlign w:val="center"/>
        </w:tcPr>
        <w:p w:rsidR="00BD4CF7" w:rsidRPr="0059431E" w:rsidRDefault="0059431E" w:rsidP="0059431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07BB9">
            <w:rPr>
              <w:noProof/>
              <w:lang w:val="es-CO" w:eastAsia="es-CO"/>
            </w:rPr>
            <w:drawing>
              <wp:inline distT="0" distB="0" distL="0" distR="0">
                <wp:extent cx="942975" cy="828675"/>
                <wp:effectExtent l="0" t="0" r="0" b="0"/>
                <wp:docPr id="1" name="Imagen 1" descr="logo_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BD4CF7" w:rsidRPr="0023237C" w:rsidRDefault="0059431E" w:rsidP="00F06850">
          <w:pPr>
            <w:pStyle w:val="Encabezado"/>
            <w:tabs>
              <w:tab w:val="right" w:pos="9000"/>
            </w:tabs>
            <w:ind w:right="-162"/>
            <w:jc w:val="center"/>
            <w:rPr>
              <w:rFonts w:ascii="Arial" w:hAnsi="Arial"/>
              <w:b/>
              <w:lang w:val="es-CO"/>
            </w:rPr>
          </w:pPr>
          <w:r>
            <w:rPr>
              <w:rFonts w:ascii="Arial" w:hAnsi="Arial"/>
              <w:b/>
              <w:lang w:val="es-CO"/>
            </w:rPr>
            <w:t>CONSENTIMIENTO VISITA DOMICILIARIA</w:t>
          </w:r>
          <w:r w:rsidR="00F06850" w:rsidRPr="0023237C">
            <w:rPr>
              <w:rFonts w:ascii="Arial" w:hAnsi="Arial"/>
              <w:b/>
              <w:lang w:val="es-CO"/>
            </w:rPr>
            <w:t xml:space="preserve"> </w:t>
          </w:r>
        </w:p>
      </w:tc>
      <w:tc>
        <w:tcPr>
          <w:tcW w:w="3119" w:type="dxa"/>
          <w:shd w:val="clear" w:color="auto" w:fill="auto"/>
          <w:vAlign w:val="center"/>
        </w:tcPr>
        <w:p w:rsidR="00BD4CF7" w:rsidRPr="00CE569F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 w:rsidRPr="00CE569F">
            <w:rPr>
              <w:rFonts w:ascii="Arial" w:hAnsi="Arial"/>
              <w:b/>
              <w:sz w:val="16"/>
              <w:szCs w:val="16"/>
              <w:lang w:val="es-CO"/>
            </w:rPr>
            <w:t xml:space="preserve">Código:  </w:t>
          </w:r>
          <w:r w:rsidR="0059431E" w:rsidRPr="00CE569F">
            <w:rPr>
              <w:rFonts w:ascii="Arial" w:hAnsi="Arial"/>
              <w:b/>
              <w:sz w:val="16"/>
              <w:szCs w:val="16"/>
              <w:lang w:val="es-CO"/>
            </w:rPr>
            <w:t>FT-GTH-13-</w:t>
          </w:r>
          <w:r w:rsidR="00870AF5">
            <w:rPr>
              <w:rFonts w:ascii="Arial" w:hAnsi="Arial"/>
              <w:b/>
              <w:sz w:val="16"/>
              <w:szCs w:val="16"/>
              <w:lang w:val="es-CO"/>
            </w:rPr>
            <w:t>48</w:t>
          </w:r>
          <w:bookmarkStart w:id="0" w:name="_GoBack"/>
          <w:bookmarkEnd w:id="0"/>
        </w:p>
      </w:tc>
    </w:tr>
    <w:tr w:rsidR="00BD4CF7" w:rsidRPr="00DA7869" w:rsidTr="0023237C">
      <w:trPr>
        <w:trHeight w:val="368"/>
      </w:trPr>
      <w:tc>
        <w:tcPr>
          <w:tcW w:w="2127" w:type="dxa"/>
          <w:vMerge/>
          <w:vAlign w:val="center"/>
        </w:tcPr>
        <w:p w:rsidR="00BD4CF7" w:rsidRPr="00DA7869" w:rsidRDefault="00BD4CF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D4CF7" w:rsidRPr="00DA7869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BD4CF7" w:rsidRPr="00CE569F" w:rsidRDefault="0059431E" w:rsidP="00F06850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 w:rsidRPr="00CE569F">
            <w:rPr>
              <w:rFonts w:ascii="Arial" w:hAnsi="Arial"/>
              <w:b/>
              <w:sz w:val="16"/>
              <w:szCs w:val="16"/>
              <w:lang w:val="es-CO"/>
            </w:rPr>
            <w:t>Versión: 1</w:t>
          </w:r>
        </w:p>
      </w:tc>
    </w:tr>
    <w:tr w:rsidR="007740E7" w:rsidRPr="00DA7869" w:rsidTr="0023237C">
      <w:trPr>
        <w:trHeight w:val="429"/>
      </w:trPr>
      <w:tc>
        <w:tcPr>
          <w:tcW w:w="2127" w:type="dxa"/>
          <w:vMerge/>
          <w:vAlign w:val="center"/>
        </w:tcPr>
        <w:p w:rsidR="007740E7" w:rsidRPr="00DA7869" w:rsidRDefault="007740E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7740E7" w:rsidRPr="00DA7869" w:rsidRDefault="007740E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740E7" w:rsidRPr="00CE569F" w:rsidRDefault="007740E7" w:rsidP="00CE569F">
          <w:pPr>
            <w:rPr>
              <w:rFonts w:ascii="Arial" w:hAnsi="Arial" w:cs="Arial"/>
              <w:b/>
              <w:sz w:val="16"/>
              <w:szCs w:val="16"/>
            </w:rPr>
          </w:pPr>
          <w:r w:rsidRPr="00CE569F">
            <w:rPr>
              <w:rFonts w:ascii="Arial" w:hAnsi="Arial" w:cs="Arial"/>
              <w:b/>
              <w:sz w:val="16"/>
              <w:szCs w:val="16"/>
            </w:rPr>
            <w:t xml:space="preserve">Fecha Aprobación: </w:t>
          </w:r>
          <w:r w:rsidR="00CE569F" w:rsidRPr="00CE569F">
            <w:rPr>
              <w:rFonts w:ascii="Arial" w:hAnsi="Arial" w:cs="Arial"/>
              <w:b/>
              <w:sz w:val="16"/>
              <w:szCs w:val="16"/>
            </w:rPr>
            <w:t>21/05/2019</w:t>
          </w:r>
        </w:p>
      </w:tc>
    </w:tr>
    <w:tr w:rsidR="00BD4CF7" w:rsidRPr="00DA7869" w:rsidTr="0023237C">
      <w:trPr>
        <w:trHeight w:val="429"/>
      </w:trPr>
      <w:tc>
        <w:tcPr>
          <w:tcW w:w="2127" w:type="dxa"/>
          <w:vMerge/>
          <w:vAlign w:val="center"/>
        </w:tcPr>
        <w:p w:rsidR="00BD4CF7" w:rsidRPr="00DA7869" w:rsidRDefault="00BD4CF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D4CF7" w:rsidRPr="00DA7869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D4CF7" w:rsidRPr="00F54BD7" w:rsidRDefault="00BD4CF7" w:rsidP="00740D4F">
          <w:pPr>
            <w:rPr>
              <w:sz w:val="16"/>
              <w:szCs w:val="16"/>
            </w:rPr>
          </w:pPr>
          <w:r w:rsidRPr="00F54BD7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870AF5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54BD7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NUMPAGES  </w:instrTex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870AF5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A928D6" w:rsidRDefault="00A928D6" w:rsidP="00A928D6">
    <w:pPr>
      <w:pStyle w:val="Encabezado"/>
      <w:jc w:val="center"/>
      <w:rPr>
        <w:rFonts w:ascii="Arial" w:hAnsi="Arial"/>
        <w:sz w:val="24"/>
        <w:szCs w:val="24"/>
        <w:lang w:val="es-CO"/>
      </w:rPr>
    </w:pPr>
  </w:p>
  <w:p w:rsidR="00A928D6" w:rsidRDefault="00A928D6" w:rsidP="00A928D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2"/>
    <w:rsid w:val="00141F7D"/>
    <w:rsid w:val="00144094"/>
    <w:rsid w:val="001620C8"/>
    <w:rsid w:val="0016755F"/>
    <w:rsid w:val="001838D5"/>
    <w:rsid w:val="00225D73"/>
    <w:rsid w:val="0023237C"/>
    <w:rsid w:val="002750DB"/>
    <w:rsid w:val="00287B32"/>
    <w:rsid w:val="00287DD3"/>
    <w:rsid w:val="002A4238"/>
    <w:rsid w:val="00342611"/>
    <w:rsid w:val="00440020"/>
    <w:rsid w:val="00496E7C"/>
    <w:rsid w:val="004F5989"/>
    <w:rsid w:val="005027A7"/>
    <w:rsid w:val="00527B20"/>
    <w:rsid w:val="0055741A"/>
    <w:rsid w:val="0059431E"/>
    <w:rsid w:val="005A5836"/>
    <w:rsid w:val="0063315D"/>
    <w:rsid w:val="00740D4F"/>
    <w:rsid w:val="007740E7"/>
    <w:rsid w:val="007B6904"/>
    <w:rsid w:val="007D04D4"/>
    <w:rsid w:val="00870AF5"/>
    <w:rsid w:val="008A4B90"/>
    <w:rsid w:val="00982D6C"/>
    <w:rsid w:val="009B1E0B"/>
    <w:rsid w:val="009C2B4E"/>
    <w:rsid w:val="00A87D02"/>
    <w:rsid w:val="00A928D6"/>
    <w:rsid w:val="00BB0A90"/>
    <w:rsid w:val="00BD4CF7"/>
    <w:rsid w:val="00BF4988"/>
    <w:rsid w:val="00C042BD"/>
    <w:rsid w:val="00C67FB6"/>
    <w:rsid w:val="00C97CA4"/>
    <w:rsid w:val="00CE569F"/>
    <w:rsid w:val="00DD749F"/>
    <w:rsid w:val="00DF0563"/>
    <w:rsid w:val="00EB2AC0"/>
    <w:rsid w:val="00F06850"/>
    <w:rsid w:val="00F41D4F"/>
    <w:rsid w:val="00F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4D24D66-1FD3-4068-84B7-21FB4B7A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4D4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A4238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A4238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A4238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A4238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A4238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A4238"/>
    <w:pPr>
      <w:keepNext/>
      <w:outlineLvl w:val="5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42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A4238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sid w:val="002A4238"/>
    <w:pPr>
      <w:shd w:val="clear" w:color="auto" w:fill="000080"/>
    </w:pPr>
    <w:rPr>
      <w:rFonts w:ascii="Tahoma" w:hAnsi="Tahoma"/>
    </w:rPr>
  </w:style>
  <w:style w:type="paragraph" w:customStyle="1" w:styleId="Textodeglobo1">
    <w:name w:val="Texto de globo1"/>
    <w:basedOn w:val="Normal"/>
    <w:rsid w:val="002A4238"/>
    <w:rPr>
      <w:rFonts w:ascii="Tahoma" w:hAnsi="Tahoma"/>
      <w:sz w:val="16"/>
    </w:rPr>
  </w:style>
  <w:style w:type="character" w:customStyle="1" w:styleId="Hipervnculo1">
    <w:name w:val="Hipervínculo1"/>
    <w:rsid w:val="002A4238"/>
    <w:rPr>
      <w:color w:val="0000FF"/>
      <w:u w:val="single"/>
    </w:rPr>
  </w:style>
  <w:style w:type="paragraph" w:customStyle="1" w:styleId="estilo4">
    <w:name w:val="estilo4"/>
    <w:basedOn w:val="Normal"/>
    <w:rsid w:val="002A4238"/>
    <w:pPr>
      <w:spacing w:before="100" w:after="100"/>
    </w:pPr>
    <w:rPr>
      <w:color w:val="000000"/>
      <w:sz w:val="24"/>
      <w:lang w:val="es-ES"/>
    </w:rPr>
  </w:style>
  <w:style w:type="paragraph" w:customStyle="1" w:styleId="estilo5">
    <w:name w:val="estilo5"/>
    <w:basedOn w:val="Normal"/>
    <w:rsid w:val="002A4238"/>
    <w:pPr>
      <w:spacing w:before="100" w:after="100"/>
    </w:pPr>
    <w:rPr>
      <w:sz w:val="24"/>
      <w:lang w:val="es-ES"/>
    </w:rPr>
  </w:style>
  <w:style w:type="character" w:customStyle="1" w:styleId="estilo61">
    <w:name w:val="estilo61"/>
    <w:rsid w:val="002A4238"/>
    <w:rPr>
      <w:b/>
      <w:color w:val="FF0000"/>
    </w:rPr>
  </w:style>
  <w:style w:type="paragraph" w:styleId="NormalWeb">
    <w:name w:val="Normal (Web)"/>
    <w:basedOn w:val="Normal"/>
    <w:rsid w:val="002A4238"/>
    <w:pPr>
      <w:spacing w:before="100" w:after="100"/>
    </w:pPr>
    <w:rPr>
      <w:sz w:val="24"/>
      <w:lang w:val="es-ES"/>
    </w:rPr>
  </w:style>
  <w:style w:type="character" w:styleId="Hipervnculo">
    <w:name w:val="Hyperlink"/>
    <w:uiPriority w:val="99"/>
    <w:rsid w:val="00A928D6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BD4CF7"/>
    <w:rPr>
      <w:lang w:val="es-ES_tradnl" w:eastAsia="es-ES"/>
    </w:rPr>
  </w:style>
  <w:style w:type="table" w:styleId="Tablaconcuadrcula">
    <w:name w:val="Table Grid"/>
    <w:basedOn w:val="Tablanormal"/>
    <w:uiPriority w:val="59"/>
    <w:rsid w:val="004400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141F7D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D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D58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p.edu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ardozo\Escritorio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plantilla.dot</Template>
  <TotalTime>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LG  Electronics Inc.</Company>
  <LinksUpToDate>false</LinksUpToDate>
  <CharactersWithSpaces>834</CharactersWithSpaces>
  <SharedDoc>false</SharedDoc>
  <HLinks>
    <vt:vector size="6" baseType="variant"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http://www.idep.edu.co/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mcardozo</dc:creator>
  <cp:lastModifiedBy>Nelson Alfonso Rodríguez Buitrago</cp:lastModifiedBy>
  <cp:revision>10</cp:revision>
  <cp:lastPrinted>2008-06-24T20:09:00Z</cp:lastPrinted>
  <dcterms:created xsi:type="dcterms:W3CDTF">2019-02-27T15:18:00Z</dcterms:created>
  <dcterms:modified xsi:type="dcterms:W3CDTF">2019-05-21T21:06:00Z</dcterms:modified>
</cp:coreProperties>
</file>