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0CAA" w14:textId="77777777" w:rsidR="003A124B" w:rsidRPr="003F4157" w:rsidRDefault="003A124B" w:rsidP="007636A6">
      <w:pPr>
        <w:rPr>
          <w:rFonts w:ascii="Arial" w:hAnsi="Arial" w:cs="Arial"/>
          <w:color w:val="A6A6A6" w:themeColor="background1" w:themeShade="A6"/>
        </w:rPr>
      </w:pPr>
    </w:p>
    <w:p w14:paraId="4C11B12B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Fecha (</w:t>
      </w:r>
      <w:proofErr w:type="spellStart"/>
      <w:r w:rsidRPr="00B86BA5">
        <w:rPr>
          <w:rFonts w:ascii="Arial" w:hAnsi="Arial" w:cs="Arial"/>
          <w:b/>
          <w:color w:val="000000" w:themeColor="text1"/>
        </w:rPr>
        <w:t>DD</w:t>
      </w:r>
      <w:proofErr w:type="spellEnd"/>
      <w:r w:rsidRPr="00B86BA5">
        <w:rPr>
          <w:rFonts w:ascii="Arial" w:hAnsi="Arial" w:cs="Arial"/>
          <w:b/>
          <w:color w:val="000000" w:themeColor="text1"/>
        </w:rPr>
        <w:t>-MM-</w:t>
      </w:r>
      <w:proofErr w:type="spellStart"/>
      <w:r w:rsidRPr="00B86BA5">
        <w:rPr>
          <w:rFonts w:ascii="Arial" w:hAnsi="Arial" w:cs="Arial"/>
          <w:b/>
          <w:color w:val="000000" w:themeColor="text1"/>
        </w:rPr>
        <w:t>AAAA</w:t>
      </w:r>
      <w:proofErr w:type="spellEnd"/>
      <w:r w:rsidRPr="00B86BA5">
        <w:rPr>
          <w:rFonts w:ascii="Arial" w:hAnsi="Arial" w:cs="Arial"/>
          <w:b/>
          <w:color w:val="000000" w:themeColor="text1"/>
        </w:rPr>
        <w:t>)</w:t>
      </w:r>
      <w:r w:rsidR="00EE1E8E" w:rsidRPr="00B86BA5">
        <w:rPr>
          <w:rFonts w:ascii="Arial" w:hAnsi="Arial" w:cs="Arial"/>
          <w:color w:val="000000" w:themeColor="text1"/>
        </w:rPr>
        <w:t xml:space="preserve"> </w:t>
      </w:r>
      <w:r w:rsidR="00EE1E8E" w:rsidRPr="003F4157">
        <w:rPr>
          <w:rFonts w:ascii="Arial" w:hAnsi="Arial" w:cs="Arial"/>
          <w:color w:val="A6A6A6" w:themeColor="background1" w:themeShade="A6"/>
        </w:rPr>
        <w:t>(Obligatorio)</w:t>
      </w:r>
    </w:p>
    <w:p w14:paraId="5DC6AF89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2A4910B5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PARA:</w:t>
      </w:r>
      <w:r w:rsidRPr="00B86BA5">
        <w:rPr>
          <w:rFonts w:ascii="Arial" w:hAnsi="Arial" w:cs="Arial"/>
          <w:b/>
          <w:color w:val="000000" w:themeColor="text1"/>
        </w:rPr>
        <w:tab/>
      </w:r>
      <w:r w:rsidRPr="003F4157">
        <w:rPr>
          <w:rFonts w:ascii="Arial" w:hAnsi="Arial" w:cs="Arial"/>
          <w:b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>Nombre y apellido (Obligatorio)</w:t>
      </w:r>
    </w:p>
    <w:p w14:paraId="5012C5D9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Cargo (Obligatorio)</w:t>
      </w:r>
    </w:p>
    <w:p w14:paraId="7B3CE45B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Área (Obligatorio)</w:t>
      </w:r>
    </w:p>
    <w:p w14:paraId="6A115EAF" w14:textId="77777777" w:rsidR="005465D7" w:rsidRPr="003F4157" w:rsidRDefault="005465D7" w:rsidP="00373FEC">
      <w:pPr>
        <w:spacing w:after="0"/>
        <w:rPr>
          <w:rFonts w:ascii="Arial" w:hAnsi="Arial" w:cs="Arial"/>
          <w:b/>
          <w:color w:val="A6A6A6" w:themeColor="background1" w:themeShade="A6"/>
        </w:rPr>
      </w:pPr>
    </w:p>
    <w:p w14:paraId="376A4182" w14:textId="77777777" w:rsidR="005465D7" w:rsidRPr="003F4157" w:rsidRDefault="005465D7" w:rsidP="00373FEC">
      <w:pPr>
        <w:spacing w:after="0"/>
        <w:rPr>
          <w:rFonts w:ascii="Arial" w:hAnsi="Arial" w:cs="Arial"/>
          <w:b/>
          <w:color w:val="A6A6A6" w:themeColor="background1" w:themeShade="A6"/>
        </w:rPr>
      </w:pPr>
    </w:p>
    <w:p w14:paraId="025FDB37" w14:textId="77777777" w:rsidR="00604E65" w:rsidRPr="003F4157" w:rsidRDefault="00604E65" w:rsidP="00373FEC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DE:</w:t>
      </w:r>
      <w:r w:rsidR="00EE1E8E" w:rsidRPr="00B86BA5">
        <w:rPr>
          <w:rFonts w:ascii="Arial" w:hAnsi="Arial" w:cs="Arial"/>
          <w:color w:val="000000" w:themeColor="text1"/>
        </w:rPr>
        <w:t xml:space="preserve"> </w:t>
      </w:r>
      <w:r w:rsidR="00373FEC" w:rsidRPr="003F4157">
        <w:rPr>
          <w:rFonts w:ascii="Arial" w:hAnsi="Arial" w:cs="Arial"/>
          <w:color w:val="A6A6A6" w:themeColor="background1" w:themeShade="A6"/>
        </w:rPr>
        <w:tab/>
      </w:r>
      <w:r w:rsidR="00373FEC" w:rsidRPr="003F4157">
        <w:rPr>
          <w:rFonts w:ascii="Arial" w:hAnsi="Arial" w:cs="Arial"/>
          <w:color w:val="A6A6A6" w:themeColor="background1" w:themeShade="A6"/>
        </w:rPr>
        <w:tab/>
        <w:t>Nombre y apellido (Obligatorio)</w:t>
      </w:r>
    </w:p>
    <w:p w14:paraId="32698F4B" w14:textId="77777777" w:rsidR="00373FEC" w:rsidRPr="003F4157" w:rsidRDefault="00373FEC" w:rsidP="00373FEC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Cargo (Obligatorio)</w:t>
      </w:r>
    </w:p>
    <w:p w14:paraId="16AB0093" w14:textId="77777777" w:rsidR="00604E65" w:rsidRPr="003F4157" w:rsidRDefault="00373FEC" w:rsidP="00373FEC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Área (Obligatorio)</w:t>
      </w:r>
    </w:p>
    <w:p w14:paraId="3941C718" w14:textId="77777777" w:rsidR="00604E65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2B7FA655" w14:textId="77777777" w:rsidR="00B86BA5" w:rsidRPr="003F4157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5B1CD0B6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ASUNTO:</w:t>
      </w:r>
      <w:r w:rsidR="00B63F86" w:rsidRPr="00B86BA5">
        <w:rPr>
          <w:rFonts w:ascii="Arial" w:hAnsi="Arial" w:cs="Arial"/>
          <w:b/>
          <w:color w:val="000000" w:themeColor="text1"/>
        </w:rPr>
        <w:t xml:space="preserve"> </w:t>
      </w:r>
      <w:r w:rsidR="00B63F86" w:rsidRPr="003F4157">
        <w:rPr>
          <w:rFonts w:ascii="Arial" w:hAnsi="Arial" w:cs="Arial"/>
          <w:color w:val="A6A6A6" w:themeColor="background1" w:themeShade="A6"/>
        </w:rPr>
        <w:t xml:space="preserve">(Obligatorio) </w:t>
      </w:r>
    </w:p>
    <w:p w14:paraId="7B7FBB0B" w14:textId="77777777" w:rsidR="00B63F86" w:rsidRPr="00B86BA5" w:rsidRDefault="00B63F86" w:rsidP="007636A6">
      <w:pPr>
        <w:rPr>
          <w:rFonts w:ascii="Arial" w:hAnsi="Arial" w:cs="Arial"/>
          <w:color w:val="000000" w:themeColor="text1"/>
        </w:rPr>
      </w:pPr>
    </w:p>
    <w:p w14:paraId="760ABEFA" w14:textId="77777777" w:rsidR="00B86BA5" w:rsidRPr="003F4157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154D7F6C" w14:textId="77777777" w:rsidR="00DF669F" w:rsidRPr="003F4157" w:rsidRDefault="00DF669F" w:rsidP="00DF669F">
      <w:pPr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Despedida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591E1CC9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734340F4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</w:p>
    <w:p w14:paraId="761FCD18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3D0C06AF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Firma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11692FE2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Nombre y apellido</w:t>
      </w:r>
      <w:r w:rsidRPr="00B86BA5">
        <w:rPr>
          <w:rFonts w:ascii="Arial" w:hAnsi="Arial" w:cs="Arial"/>
          <w:color w:val="000000" w:themeColor="text1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</w:rPr>
        <w:t>(</w:t>
      </w:r>
      <w:r w:rsidR="003F4157" w:rsidRPr="003F4157">
        <w:rPr>
          <w:rFonts w:ascii="Arial" w:hAnsi="Arial" w:cs="Arial"/>
          <w:color w:val="A6A6A6" w:themeColor="background1" w:themeShade="A6"/>
        </w:rPr>
        <w:t>Obligatorio)</w:t>
      </w:r>
    </w:p>
    <w:p w14:paraId="0B5EAF72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Cargo</w:t>
      </w:r>
      <w:r w:rsidR="003F4157"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4A7D60AF" w14:textId="77777777" w:rsidR="003F4157" w:rsidRPr="003F4157" w:rsidRDefault="003F4157" w:rsidP="00EF796A">
      <w:pPr>
        <w:rPr>
          <w:rFonts w:ascii="Arial" w:hAnsi="Arial" w:cs="Arial"/>
          <w:color w:val="A6A6A6" w:themeColor="background1" w:themeShade="A6"/>
        </w:rPr>
      </w:pPr>
    </w:p>
    <w:p w14:paraId="46F30339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Anexos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externa, si no contiene anexos digite no aplica).</w:t>
      </w:r>
    </w:p>
    <w:p w14:paraId="73CF7FE4" w14:textId="77777777" w:rsidR="003F4157" w:rsidRPr="003F4157" w:rsidRDefault="003F4157" w:rsidP="003F4157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Copias: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 si no contiene copias digite no aplica.).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7A6A3407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5AE774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Elaboró.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556E312B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Revisó.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7F612B43" w14:textId="77777777" w:rsidR="003F4157" w:rsidRPr="003F4157" w:rsidRDefault="003F4157" w:rsidP="003F4157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Aprobó.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>. (Si aplica).</w:t>
      </w:r>
    </w:p>
    <w:sectPr w:rsidR="003F4157" w:rsidRPr="003F415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C3191" w14:textId="77777777" w:rsidR="002B2CD6" w:rsidRDefault="002B2CD6" w:rsidP="003A124B">
      <w:pPr>
        <w:spacing w:after="0" w:line="240" w:lineRule="auto"/>
      </w:pPr>
      <w:r>
        <w:separator/>
      </w:r>
    </w:p>
  </w:endnote>
  <w:endnote w:type="continuationSeparator" w:id="0">
    <w:p w14:paraId="5CA36AE9" w14:textId="77777777" w:rsidR="002B2CD6" w:rsidRDefault="002B2CD6" w:rsidP="003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7"/>
      <w:gridCol w:w="221"/>
    </w:tblGrid>
    <w:tr w:rsidR="00F20C76" w14:paraId="64C4B5D6" w14:textId="77777777" w:rsidTr="00665ECB">
      <w:trPr>
        <w:trHeight w:val="284"/>
      </w:trPr>
      <w:tc>
        <w:tcPr>
          <w:tcW w:w="5580" w:type="dxa"/>
        </w:tcPr>
        <w:tbl>
          <w:tblPr>
            <w:tblStyle w:val="Tablaconcuadrcula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379"/>
            <w:gridCol w:w="2835"/>
          </w:tblGrid>
          <w:tr w:rsidR="000403F0" w14:paraId="17578E54" w14:textId="77777777" w:rsidTr="00D75984">
            <w:trPr>
              <w:trHeight w:val="284"/>
            </w:trPr>
            <w:tc>
              <w:tcPr>
                <w:tcW w:w="6379" w:type="dxa"/>
              </w:tcPr>
              <w:p w14:paraId="7D2EF94B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INSTITUTO PARA LA INVESTIGACIÓN EDUCATIVA Y EL DESARROLLO PEDAGÓGICO, IDEP</w:t>
                </w:r>
              </w:p>
              <w:p w14:paraId="0E1EB2D4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Edificio Elemento, Avenida Calle 26 No. 69-76, Torre 1-Aire, Oficina 1004. Código postal 111071.</w:t>
                </w:r>
              </w:p>
              <w:p w14:paraId="4ABF16CD" w14:textId="0C9E3A65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Radicación: 601</w:t>
                </w:r>
                <w:r w:rsidR="00622F96">
                  <w:rPr>
                    <w:rFonts w:ascii="Arial" w:hAnsi="Arial" w:cs="Arial"/>
                    <w:sz w:val="14"/>
                    <w:szCs w:val="14"/>
                    <w:lang w:val="es-ES"/>
                  </w:rPr>
                  <w:t xml:space="preserve"> </w:t>
                </w: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2630603</w:t>
                </w:r>
                <w:r>
                  <w:rPr>
                    <w:rFonts w:ascii="Arial" w:hAnsi="Arial" w:cs="Arial"/>
                    <w:sz w:val="14"/>
                    <w:szCs w:val="14"/>
                    <w:lang w:val="es-ES"/>
                  </w:rPr>
                  <w:t xml:space="preserve"> -</w:t>
                </w: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 xml:space="preserve"> </w:t>
                </w:r>
                <w:r>
                  <w:rPr>
                    <w:rFonts w:ascii="Arial" w:hAnsi="Arial" w:cs="Arial"/>
                    <w:sz w:val="14"/>
                    <w:szCs w:val="14"/>
                    <w:lang w:val="es-ES"/>
                  </w:rPr>
                  <w:t>extensión 1000</w:t>
                </w:r>
              </w:p>
              <w:p w14:paraId="1FDAA19F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Línea de atención al ciudadano 195</w:t>
                </w:r>
              </w:p>
              <w:p w14:paraId="217720DD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Bogotá DC - Colombia</w:t>
                </w:r>
              </w:p>
              <w:p w14:paraId="7234786D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idep@idep.edu.co</w:t>
                </w:r>
              </w:p>
              <w:p w14:paraId="61FCEC00" w14:textId="77777777" w:rsidR="000403F0" w:rsidRPr="007A55D3" w:rsidRDefault="000403F0" w:rsidP="000403F0">
                <w:pPr>
                  <w:spacing w:line="180" w:lineRule="atLeast"/>
                  <w:rPr>
                    <w:rFonts w:ascii="Arial" w:hAnsi="Arial" w:cs="Arial"/>
                    <w:color w:val="323E4F" w:themeColor="text2" w:themeShade="BF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www.idep.edu.co</w:t>
                </w:r>
              </w:p>
            </w:tc>
            <w:tc>
              <w:tcPr>
                <w:tcW w:w="2835" w:type="dxa"/>
              </w:tcPr>
              <w:p w14:paraId="3EF6A653" w14:textId="77777777" w:rsidR="000403F0" w:rsidRDefault="000403F0" w:rsidP="000403F0">
                <w:pPr>
                  <w:pStyle w:val="Piedepgina"/>
                  <w:tabs>
                    <w:tab w:val="clear" w:pos="4419"/>
                    <w:tab w:val="center" w:pos="3180"/>
                  </w:tabs>
                  <w:jc w:val="right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64384" behindDoc="1" locked="0" layoutInCell="1" allowOverlap="1" wp14:anchorId="14FBEDA2" wp14:editId="1FD80D6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-29845</wp:posOffset>
                      </wp:positionV>
                      <wp:extent cx="1168400" cy="652145"/>
                      <wp:effectExtent l="0" t="0" r="0" b="0"/>
                      <wp:wrapNone/>
                      <wp:docPr id="1669134756" name="0 Imagen" descr="Imagen que contiene dibujo, señal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1989465" name="0 Imagen" descr="Imagen que contiene dibujo, señal&#10;&#10;Descripción generada automáticamente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9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8400" cy="6521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6879DC2" w14:textId="1D526665" w:rsidR="00F20C76" w:rsidRPr="000403F0" w:rsidRDefault="00F20C76" w:rsidP="00F20C76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</w:rPr>
          </w:pPr>
        </w:p>
      </w:tc>
      <w:tc>
        <w:tcPr>
          <w:tcW w:w="3209" w:type="dxa"/>
        </w:tcPr>
        <w:p w14:paraId="2BBBF578" w14:textId="203D82F9" w:rsidR="00F20C76" w:rsidRDefault="00F20C76" w:rsidP="00F20C76">
          <w:pPr>
            <w:pStyle w:val="Piedepgina"/>
            <w:jc w:val="right"/>
          </w:pPr>
        </w:p>
      </w:tc>
    </w:tr>
  </w:tbl>
  <w:p w14:paraId="117A1B2A" w14:textId="77777777" w:rsidR="00F20C76" w:rsidRDefault="00F20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8DED" w14:textId="77777777" w:rsidR="002B2CD6" w:rsidRDefault="002B2CD6" w:rsidP="003A124B">
      <w:pPr>
        <w:spacing w:after="0" w:line="240" w:lineRule="auto"/>
      </w:pPr>
      <w:r>
        <w:separator/>
      </w:r>
    </w:p>
  </w:footnote>
  <w:footnote w:type="continuationSeparator" w:id="0">
    <w:p w14:paraId="0541705C" w14:textId="77777777" w:rsidR="002B2CD6" w:rsidRDefault="002B2CD6" w:rsidP="003A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023F" w14:textId="77777777" w:rsidR="003A124B" w:rsidRDefault="003A124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596"/>
    </w:tblGrid>
    <w:tr w:rsidR="00F20C76" w14:paraId="3EE742A3" w14:textId="77777777" w:rsidTr="004169B2">
      <w:trPr>
        <w:trHeight w:val="2117"/>
      </w:trPr>
      <w:tc>
        <w:tcPr>
          <w:tcW w:w="3114" w:type="dxa"/>
        </w:tcPr>
        <w:p w14:paraId="68CFBE80" w14:textId="77777777" w:rsidR="00F20C76" w:rsidRDefault="00F20C76" w:rsidP="00F20C76">
          <w:pPr>
            <w:pStyle w:val="Encabezado"/>
          </w:pPr>
        </w:p>
      </w:tc>
      <w:tc>
        <w:tcPr>
          <w:tcW w:w="3118" w:type="dxa"/>
        </w:tcPr>
        <w:p w14:paraId="04CC1CE1" w14:textId="0B238190" w:rsidR="00F20C76" w:rsidRPr="00543D0E" w:rsidRDefault="00F16E92" w:rsidP="00F20C76">
          <w:pPr>
            <w:pStyle w:val="Encabezado"/>
            <w:rPr>
              <w:rFonts w:ascii="Arial" w:hAnsi="Arial" w:cs="Arial"/>
              <w:noProof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6C2E2130" wp14:editId="06648BE5">
                <wp:simplePos x="0" y="0"/>
                <wp:positionH relativeFrom="column">
                  <wp:posOffset>454660</wp:posOffset>
                </wp:positionH>
                <wp:positionV relativeFrom="paragraph">
                  <wp:posOffset>104140</wp:posOffset>
                </wp:positionV>
                <wp:extent cx="984907" cy="1098550"/>
                <wp:effectExtent l="0" t="0" r="5715" b="6350"/>
                <wp:wrapNone/>
                <wp:docPr id="1042640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96" w:type="dxa"/>
        </w:tcPr>
        <w:p w14:paraId="37E748F9" w14:textId="77777777" w:rsidR="00F20C76" w:rsidRDefault="00F20C76" w:rsidP="005F3846">
          <w:pPr>
            <w:pStyle w:val="Encabezado"/>
            <w:jc w:val="right"/>
          </w:pPr>
        </w:p>
      </w:tc>
    </w:tr>
  </w:tbl>
  <w:p w14:paraId="76C2B999" w14:textId="77777777" w:rsidR="003A124B" w:rsidRPr="00EE1E8E" w:rsidRDefault="003A124B" w:rsidP="003A124B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EE1E8E">
      <w:rPr>
        <w:rFonts w:ascii="Arial" w:hAnsi="Arial" w:cs="Arial"/>
        <w:b/>
        <w:sz w:val="32"/>
        <w:szCs w:val="32"/>
      </w:rPr>
      <w:t>MEMORANDO</w:t>
    </w:r>
  </w:p>
  <w:p w14:paraId="27571466" w14:textId="77777777" w:rsidR="003A124B" w:rsidRPr="005F3846" w:rsidRDefault="003A124B" w:rsidP="003A124B">
    <w:pPr>
      <w:pStyle w:val="Encabezado"/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76"/>
    <w:rsid w:val="000403F0"/>
    <w:rsid w:val="000C6FDA"/>
    <w:rsid w:val="000C721C"/>
    <w:rsid w:val="001134F3"/>
    <w:rsid w:val="002B2CD6"/>
    <w:rsid w:val="002C5BD1"/>
    <w:rsid w:val="002D2B2C"/>
    <w:rsid w:val="002D7A43"/>
    <w:rsid w:val="00373FEC"/>
    <w:rsid w:val="003A124B"/>
    <w:rsid w:val="003E32BC"/>
    <w:rsid w:val="003F4157"/>
    <w:rsid w:val="004B1F4F"/>
    <w:rsid w:val="004B7B4E"/>
    <w:rsid w:val="005465D7"/>
    <w:rsid w:val="005B0D95"/>
    <w:rsid w:val="005F3846"/>
    <w:rsid w:val="00604928"/>
    <w:rsid w:val="00604E65"/>
    <w:rsid w:val="00622F96"/>
    <w:rsid w:val="00622FC1"/>
    <w:rsid w:val="00665ECB"/>
    <w:rsid w:val="006B5C7B"/>
    <w:rsid w:val="00711C0C"/>
    <w:rsid w:val="007636A6"/>
    <w:rsid w:val="00834FBD"/>
    <w:rsid w:val="00935ABB"/>
    <w:rsid w:val="009C4742"/>
    <w:rsid w:val="00B63F86"/>
    <w:rsid w:val="00B86BA5"/>
    <w:rsid w:val="00C70110"/>
    <w:rsid w:val="00D940BB"/>
    <w:rsid w:val="00DF669F"/>
    <w:rsid w:val="00E27F94"/>
    <w:rsid w:val="00EE1E8E"/>
    <w:rsid w:val="00EF796A"/>
    <w:rsid w:val="00F16E92"/>
    <w:rsid w:val="00F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15D26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4B"/>
  </w:style>
  <w:style w:type="paragraph" w:styleId="Piedepgina">
    <w:name w:val="footer"/>
    <w:basedOn w:val="Normal"/>
    <w:link w:val="Piedepgina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4B"/>
  </w:style>
  <w:style w:type="table" w:styleId="Tablaconcuadrcula">
    <w:name w:val="Table Grid"/>
    <w:basedOn w:val="Tablanormal"/>
    <w:uiPriority w:val="59"/>
    <w:rsid w:val="00F2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MEMORAND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9846-5FF6-43B3-9A6F-5D5796AC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(1)</Template>
  <TotalTime>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RÍOS LEÓN</cp:lastModifiedBy>
  <cp:revision>8</cp:revision>
  <dcterms:created xsi:type="dcterms:W3CDTF">2024-12-09T15:12:00Z</dcterms:created>
  <dcterms:modified xsi:type="dcterms:W3CDTF">2024-12-09T20:17:00Z</dcterms:modified>
</cp:coreProperties>
</file>